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E97C" w14:textId="77777777" w:rsidR="00C145D3" w:rsidRDefault="006B5C21" w:rsidP="0046474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6A954CC8" wp14:editId="7CAF7D41">
                <wp:extent cx="2159635" cy="762635"/>
                <wp:effectExtent l="0" t="0" r="0" b="0"/>
                <wp:docPr id="68728020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2020 w 3048"/>
                            <a:gd name="T1" fmla="*/ 1031 h 1074"/>
                            <a:gd name="T2" fmla="*/ 2013 w 3048"/>
                            <a:gd name="T3" fmla="*/ 910 h 1074"/>
                            <a:gd name="T4" fmla="*/ 309 w 3048"/>
                            <a:gd name="T5" fmla="*/ 611 h 1074"/>
                            <a:gd name="T6" fmla="*/ 931 w 3048"/>
                            <a:gd name="T7" fmla="*/ 609 h 1074"/>
                            <a:gd name="T8" fmla="*/ 1736 w 3048"/>
                            <a:gd name="T9" fmla="*/ 38 h 1074"/>
                            <a:gd name="T10" fmla="*/ 2921 w 3048"/>
                            <a:gd name="T11" fmla="*/ 615 h 1074"/>
                            <a:gd name="T12" fmla="*/ 2398 w 3048"/>
                            <a:gd name="T13" fmla="*/ 150 h 1074"/>
                            <a:gd name="T14" fmla="*/ 1390 w 3048"/>
                            <a:gd name="T15" fmla="*/ 661 h 1074"/>
                            <a:gd name="T16" fmla="*/ 696 w 3048"/>
                            <a:gd name="T17" fmla="*/ 88 h 1074"/>
                            <a:gd name="T18" fmla="*/ 142 w 3048"/>
                            <a:gd name="T19" fmla="*/ 88 h 1074"/>
                            <a:gd name="T20" fmla="*/ 157 w 3048"/>
                            <a:gd name="T21" fmla="*/ 617 h 1074"/>
                            <a:gd name="T22" fmla="*/ 97 w 3048"/>
                            <a:gd name="T23" fmla="*/ 884 h 1074"/>
                            <a:gd name="T24" fmla="*/ 189 w 3048"/>
                            <a:gd name="T25" fmla="*/ 951 h 1074"/>
                            <a:gd name="T26" fmla="*/ 308 w 3048"/>
                            <a:gd name="T27" fmla="*/ 960 h 1074"/>
                            <a:gd name="T28" fmla="*/ 326 w 3048"/>
                            <a:gd name="T29" fmla="*/ 998 h 1074"/>
                            <a:gd name="T30" fmla="*/ 436 w 3048"/>
                            <a:gd name="T31" fmla="*/ 943 h 1074"/>
                            <a:gd name="T32" fmla="*/ 471 w 3048"/>
                            <a:gd name="T33" fmla="*/ 1031 h 1074"/>
                            <a:gd name="T34" fmla="*/ 485 w 3048"/>
                            <a:gd name="T35" fmla="*/ 915 h 1074"/>
                            <a:gd name="T36" fmla="*/ 588 w 3048"/>
                            <a:gd name="T37" fmla="*/ 982 h 1074"/>
                            <a:gd name="T38" fmla="*/ 606 w 3048"/>
                            <a:gd name="T39" fmla="*/ 961 h 1074"/>
                            <a:gd name="T40" fmla="*/ 640 w 3048"/>
                            <a:gd name="T41" fmla="*/ 912 h 1074"/>
                            <a:gd name="T42" fmla="*/ 797 w 3048"/>
                            <a:gd name="T43" fmla="*/ 975 h 1074"/>
                            <a:gd name="T44" fmla="*/ 780 w 3048"/>
                            <a:gd name="T45" fmla="*/ 962 h 1074"/>
                            <a:gd name="T46" fmla="*/ 868 w 3048"/>
                            <a:gd name="T47" fmla="*/ 868 h 1074"/>
                            <a:gd name="T48" fmla="*/ 1051 w 3048"/>
                            <a:gd name="T49" fmla="*/ 981 h 1074"/>
                            <a:gd name="T50" fmla="*/ 994 w 3048"/>
                            <a:gd name="T51" fmla="*/ 866 h 1074"/>
                            <a:gd name="T52" fmla="*/ 1150 w 3048"/>
                            <a:gd name="T53" fmla="*/ 961 h 1074"/>
                            <a:gd name="T54" fmla="*/ 1216 w 3048"/>
                            <a:gd name="T55" fmla="*/ 868 h 1074"/>
                            <a:gd name="T56" fmla="*/ 1270 w 3048"/>
                            <a:gd name="T57" fmla="*/ 1031 h 1074"/>
                            <a:gd name="T58" fmla="*/ 1318 w 3048"/>
                            <a:gd name="T59" fmla="*/ 982 h 1074"/>
                            <a:gd name="T60" fmla="*/ 1391 w 3048"/>
                            <a:gd name="T61" fmla="*/ 960 h 1074"/>
                            <a:gd name="T62" fmla="*/ 1490 w 3048"/>
                            <a:gd name="T63" fmla="*/ 979 h 1074"/>
                            <a:gd name="T64" fmla="*/ 1490 w 3048"/>
                            <a:gd name="T65" fmla="*/ 1027 h 1074"/>
                            <a:gd name="T66" fmla="*/ 1508 w 3048"/>
                            <a:gd name="T67" fmla="*/ 912 h 1074"/>
                            <a:gd name="T68" fmla="*/ 1585 w 3048"/>
                            <a:gd name="T69" fmla="*/ 1018 h 1074"/>
                            <a:gd name="T70" fmla="*/ 1628 w 3048"/>
                            <a:gd name="T71" fmla="*/ 975 h 1074"/>
                            <a:gd name="T72" fmla="*/ 1766 w 3048"/>
                            <a:gd name="T73" fmla="*/ 961 h 1074"/>
                            <a:gd name="T74" fmla="*/ 1817 w 3048"/>
                            <a:gd name="T75" fmla="*/ 912 h 1074"/>
                            <a:gd name="T76" fmla="*/ 1860 w 3048"/>
                            <a:gd name="T77" fmla="*/ 912 h 1074"/>
                            <a:gd name="T78" fmla="*/ 1817 w 3048"/>
                            <a:gd name="T79" fmla="*/ 912 h 1074"/>
                            <a:gd name="T80" fmla="*/ 2122 w 3048"/>
                            <a:gd name="T81" fmla="*/ 949 h 1074"/>
                            <a:gd name="T82" fmla="*/ 2104 w 3048"/>
                            <a:gd name="T83" fmla="*/ 962 h 1074"/>
                            <a:gd name="T84" fmla="*/ 2198 w 3048"/>
                            <a:gd name="T85" fmla="*/ 925 h 1074"/>
                            <a:gd name="T86" fmla="*/ 2227 w 3048"/>
                            <a:gd name="T87" fmla="*/ 1031 h 1074"/>
                            <a:gd name="T88" fmla="*/ 2246 w 3048"/>
                            <a:gd name="T89" fmla="*/ 868 h 1074"/>
                            <a:gd name="T90" fmla="*/ 2280 w 3048"/>
                            <a:gd name="T91" fmla="*/ 1031 h 1074"/>
                            <a:gd name="T92" fmla="*/ 2406 w 3048"/>
                            <a:gd name="T93" fmla="*/ 982 h 1074"/>
                            <a:gd name="T94" fmla="*/ 2424 w 3048"/>
                            <a:gd name="T95" fmla="*/ 961 h 1074"/>
                            <a:gd name="T96" fmla="*/ 2519 w 3048"/>
                            <a:gd name="T97" fmla="*/ 961 h 1074"/>
                            <a:gd name="T98" fmla="*/ 2501 w 3048"/>
                            <a:gd name="T99" fmla="*/ 982 h 1074"/>
                            <a:gd name="T100" fmla="*/ 2667 w 3048"/>
                            <a:gd name="T101" fmla="*/ 1014 h 1074"/>
                            <a:gd name="T102" fmla="*/ 2667 w 3048"/>
                            <a:gd name="T103" fmla="*/ 1058 h 1074"/>
                            <a:gd name="T104" fmla="*/ 2697 w 3048"/>
                            <a:gd name="T105" fmla="*/ 912 h 1074"/>
                            <a:gd name="T106" fmla="*/ 2750 w 3048"/>
                            <a:gd name="T107" fmla="*/ 912 h 1074"/>
                            <a:gd name="T108" fmla="*/ 2839 w 3048"/>
                            <a:gd name="T109" fmla="*/ 962 h 1074"/>
                            <a:gd name="T110" fmla="*/ 2857 w 3048"/>
                            <a:gd name="T111" fmla="*/ 1000 h 1074"/>
                            <a:gd name="T112" fmla="*/ 2936 w 3048"/>
                            <a:gd name="T113" fmla="*/ 1032 h 1074"/>
                            <a:gd name="T114" fmla="*/ 2925 w 3048"/>
                            <a:gd name="T115" fmla="*/ 912 h 1074"/>
                            <a:gd name="T116" fmla="*/ 2971 w 3048"/>
                            <a:gd name="T117" fmla="*/ 941 h 1074"/>
                            <a:gd name="T118" fmla="*/ 3009 w 3048"/>
                            <a:gd name="T119" fmla="*/ 1033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581595" id="Freeform 5" o:spid="_x0000_s1026" style="width:170.0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431254,732101;1426294,646180;218939,433864;659652,432444;1230028,26983;2069650,436704;1699083,106513;984873,469368;493145,62488;100613,62488;111241,438125;68729,627718;133914,675294;218231,681685;230985,708668;308924,669613;333723,732101;343643,649731;416623,697307;429376,682395;453467,647601;564708,692336;552663,683105;615014,616357;744677,696597;704290,614937;814823,682395;861587,616357;899848,732101;933858,697307;985581,681685;1055727,695177;1055727,729261;1068481,647601;1123039,722870;1153506,692336;1251285,682395;1287420,647601;1317888,647601;1287420,647601;1503525,673874;1490772,683105;1557375,656832;1577922,732101;1591385,616357;1615475,732101;1704751,697307;1717505,682395;1784816,682395;1772063,697307;1889681,720030;1889681,751274;1910937,647601;1948490,647601;2011550,683105;2024304,710088;2080278,732811;2072484,647601;2105077,668193;2132002,733521" o:connectangles="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343704D1" w14:textId="6A9ACDBC" w:rsidR="00F654FD" w:rsidRPr="00B67069" w:rsidRDefault="00F654FD" w:rsidP="00F654FD">
      <w:pPr>
        <w:pStyle w:val="Documenttitle"/>
      </w:pPr>
      <w:r w:rsidRPr="40C044E9">
        <w:t>Clinical Oncology</w:t>
      </w:r>
      <w:r>
        <w:t xml:space="preserve"> Exam</w:t>
      </w:r>
      <w:r w:rsidR="00AD24BA">
        <w:t xml:space="preserve"> Data Report </w:t>
      </w:r>
      <w:r w:rsidRPr="40C044E9">
        <w:t>20</w:t>
      </w:r>
      <w:r>
        <w:t>20</w:t>
      </w:r>
      <w:r w:rsidRPr="40C044E9">
        <w:t xml:space="preserve"> - 202</w:t>
      </w:r>
      <w:r>
        <w:t>4</w:t>
      </w:r>
    </w:p>
    <w:p w14:paraId="07B653A7" w14:textId="5C739B07" w:rsidR="00CD20C3" w:rsidRDefault="00F654FD" w:rsidP="00F654FD">
      <w:pPr>
        <w:pStyle w:val="BodyText"/>
      </w:pPr>
      <w:r>
        <w:t>The following report is a summary of exam data over the last five years of sittings, including pass rates</w:t>
      </w:r>
      <w:r w:rsidR="00980C37">
        <w:t xml:space="preserve"> and </w:t>
      </w:r>
      <w:r>
        <w:t>sitting numbers</w:t>
      </w:r>
      <w:r w:rsidR="00980C37">
        <w:t>.</w:t>
      </w:r>
    </w:p>
    <w:p w14:paraId="21CA9DE9" w14:textId="5A59686B" w:rsidR="00F654FD" w:rsidRPr="00F654FD" w:rsidRDefault="00F654FD" w:rsidP="00F654FD"/>
    <w:p w14:paraId="7518A6DA" w14:textId="77777777" w:rsidR="00F654FD" w:rsidRPr="00F654FD" w:rsidRDefault="00F654FD" w:rsidP="00F654FD">
      <w:r w:rsidRPr="00F654FD">
        <w:t>X</w:t>
      </w:r>
      <w:r w:rsidRPr="00F654FD">
        <w:tab/>
      </w:r>
      <w:r w:rsidRPr="00F654FD">
        <w:tab/>
        <w:t xml:space="preserve">sitting was cancelled due to COVID </w:t>
      </w:r>
    </w:p>
    <w:p w14:paraId="3BD7441E" w14:textId="77777777" w:rsidR="00F654FD" w:rsidRPr="00F654FD" w:rsidRDefault="00F654FD" w:rsidP="00F654FD">
      <w:r w:rsidRPr="00F654FD">
        <w:t>Spring (</w:t>
      </w:r>
      <w:proofErr w:type="spellStart"/>
      <w:r w:rsidRPr="00F654FD">
        <w:t>Sp</w:t>
      </w:r>
      <w:proofErr w:type="spellEnd"/>
      <w:r w:rsidRPr="00F654FD">
        <w:t>)</w:t>
      </w:r>
      <w:r w:rsidRPr="00F654FD">
        <w:tab/>
        <w:t>exam usually takes place in late February or early March</w:t>
      </w:r>
    </w:p>
    <w:p w14:paraId="4C5CF56F" w14:textId="77777777" w:rsidR="00F654FD" w:rsidRPr="00F654FD" w:rsidRDefault="00F654FD" w:rsidP="00F654FD">
      <w:r w:rsidRPr="00F654FD">
        <w:t>Autumn (Au)</w:t>
      </w:r>
      <w:r w:rsidRPr="00F654FD">
        <w:tab/>
        <w:t>exam usually takes place in late August or early September</w:t>
      </w:r>
    </w:p>
    <w:p w14:paraId="2D8C2798" w14:textId="4FD39ED4" w:rsidR="00F654FD" w:rsidRDefault="00F654FD" w:rsidP="00AD24BA">
      <w:r w:rsidRPr="00F654FD">
        <w:t>Global</w:t>
      </w:r>
      <w:r w:rsidRPr="00F654FD">
        <w:tab/>
      </w:r>
      <w:r>
        <w:tab/>
        <w:t>a</w:t>
      </w:r>
      <w:r w:rsidRPr="00F654FD">
        <w:t>ll candidates not on a UK training programme so includes NHS contributors</w:t>
      </w:r>
    </w:p>
    <w:p w14:paraId="78B3D514" w14:textId="790482C1" w:rsidR="00C145D3" w:rsidRDefault="00C145D3" w:rsidP="006B5C21">
      <w:pPr>
        <w:pStyle w:val="Documentsubtitle"/>
      </w:pPr>
    </w:p>
    <w:p w14:paraId="6BCB736B" w14:textId="62B2C063" w:rsidR="00F654FD" w:rsidRDefault="00F654FD" w:rsidP="00F654FD">
      <w:pPr>
        <w:pStyle w:val="Heading1"/>
      </w:pPr>
      <w:r>
        <w:t>CO1 Pass rates</w:t>
      </w:r>
    </w:p>
    <w:tbl>
      <w:tblPr>
        <w:tblStyle w:val="RCRTableDefault"/>
        <w:tblW w:w="0" w:type="auto"/>
        <w:tblLook w:val="04A0" w:firstRow="1" w:lastRow="0" w:firstColumn="1" w:lastColumn="0" w:noHBand="0" w:noVBand="1"/>
      </w:tblPr>
      <w:tblGrid>
        <w:gridCol w:w="1150"/>
        <w:gridCol w:w="860"/>
        <w:gridCol w:w="750"/>
        <w:gridCol w:w="750"/>
        <w:gridCol w:w="750"/>
        <w:gridCol w:w="750"/>
        <w:gridCol w:w="750"/>
        <w:gridCol w:w="750"/>
        <w:gridCol w:w="750"/>
        <w:gridCol w:w="820"/>
        <w:gridCol w:w="709"/>
        <w:gridCol w:w="850"/>
      </w:tblGrid>
      <w:tr w:rsidR="00210725" w:rsidRPr="00FB3FDB" w14:paraId="55223BE6" w14:textId="77777777" w:rsidTr="002E4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0" w:type="dxa"/>
          </w:tcPr>
          <w:p w14:paraId="3DCF2D13" w14:textId="1193A368" w:rsidR="00210725" w:rsidRPr="00FB3FDB" w:rsidRDefault="00210725" w:rsidP="00711CB8">
            <w:pPr>
              <w:rPr>
                <w:color w:val="FF3A53" w:themeColor="accent1"/>
              </w:rPr>
            </w:pPr>
          </w:p>
        </w:tc>
        <w:tc>
          <w:tcPr>
            <w:tcW w:w="860" w:type="dxa"/>
          </w:tcPr>
          <w:p w14:paraId="67A463BB" w14:textId="77777777" w:rsidR="00210725" w:rsidRPr="00FB3FDB" w:rsidRDefault="00210725" w:rsidP="00711CB8">
            <w:pPr>
              <w:rPr>
                <w:color w:val="FF3A53" w:themeColor="accent1"/>
              </w:rPr>
            </w:pPr>
          </w:p>
        </w:tc>
        <w:tc>
          <w:tcPr>
            <w:tcW w:w="1500" w:type="dxa"/>
            <w:gridSpan w:val="2"/>
          </w:tcPr>
          <w:p w14:paraId="4590F873" w14:textId="3B41C0C0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 w:rsidRPr="00AD24BA">
              <w:rPr>
                <w:bCs/>
                <w:color w:val="FF0000"/>
              </w:rPr>
              <w:t>2020</w:t>
            </w:r>
          </w:p>
        </w:tc>
        <w:tc>
          <w:tcPr>
            <w:tcW w:w="1500" w:type="dxa"/>
            <w:gridSpan w:val="2"/>
          </w:tcPr>
          <w:p w14:paraId="5869F2F0" w14:textId="7F2D9F93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2021</w:t>
            </w:r>
          </w:p>
        </w:tc>
        <w:tc>
          <w:tcPr>
            <w:tcW w:w="1500" w:type="dxa"/>
            <w:gridSpan w:val="2"/>
          </w:tcPr>
          <w:p w14:paraId="5DD771E9" w14:textId="1A54A76E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2022</w:t>
            </w:r>
          </w:p>
        </w:tc>
        <w:tc>
          <w:tcPr>
            <w:tcW w:w="1570" w:type="dxa"/>
            <w:gridSpan w:val="2"/>
          </w:tcPr>
          <w:p w14:paraId="50011362" w14:textId="5F90D0A8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2023</w:t>
            </w:r>
          </w:p>
        </w:tc>
        <w:tc>
          <w:tcPr>
            <w:tcW w:w="1559" w:type="dxa"/>
            <w:gridSpan w:val="2"/>
          </w:tcPr>
          <w:p w14:paraId="54517C81" w14:textId="0C25871F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2024</w:t>
            </w:r>
          </w:p>
        </w:tc>
      </w:tr>
      <w:tr w:rsidR="00210725" w:rsidRPr="00FB3FDB" w14:paraId="44CD4B63" w14:textId="77777777" w:rsidTr="00567F6C">
        <w:tc>
          <w:tcPr>
            <w:tcW w:w="1150" w:type="dxa"/>
          </w:tcPr>
          <w:p w14:paraId="36CF0FBF" w14:textId="77777777" w:rsidR="00210725" w:rsidRPr="00FB3FDB" w:rsidRDefault="00210725" w:rsidP="00210725">
            <w:pPr>
              <w:rPr>
                <w:color w:val="FF3A53" w:themeColor="accent1"/>
              </w:rPr>
            </w:pPr>
          </w:p>
        </w:tc>
        <w:tc>
          <w:tcPr>
            <w:tcW w:w="860" w:type="dxa"/>
          </w:tcPr>
          <w:p w14:paraId="409BEABA" w14:textId="77777777" w:rsidR="00210725" w:rsidRPr="00FB3FDB" w:rsidRDefault="00210725" w:rsidP="00210725">
            <w:pPr>
              <w:rPr>
                <w:color w:val="FF3A53" w:themeColor="accent1"/>
              </w:rPr>
            </w:pPr>
          </w:p>
        </w:tc>
        <w:tc>
          <w:tcPr>
            <w:tcW w:w="750" w:type="dxa"/>
          </w:tcPr>
          <w:p w14:paraId="3888C154" w14:textId="468CF8E7" w:rsidR="00210725" w:rsidRPr="00AD24BA" w:rsidRDefault="00210725" w:rsidP="00980C37">
            <w:proofErr w:type="spellStart"/>
            <w:r>
              <w:t>Sp</w:t>
            </w:r>
            <w:proofErr w:type="spellEnd"/>
          </w:p>
        </w:tc>
        <w:tc>
          <w:tcPr>
            <w:tcW w:w="750" w:type="dxa"/>
          </w:tcPr>
          <w:p w14:paraId="716D9299" w14:textId="07A20E19" w:rsidR="00210725" w:rsidRPr="00FB3FDB" w:rsidRDefault="00210725" w:rsidP="00980C37">
            <w:r>
              <w:t>Au</w:t>
            </w:r>
          </w:p>
        </w:tc>
        <w:tc>
          <w:tcPr>
            <w:tcW w:w="750" w:type="dxa"/>
          </w:tcPr>
          <w:p w14:paraId="139DE4AE" w14:textId="3E0F22BB" w:rsidR="00210725" w:rsidRDefault="00210725" w:rsidP="00980C37">
            <w:proofErr w:type="spellStart"/>
            <w:r>
              <w:t>Sp</w:t>
            </w:r>
            <w:proofErr w:type="spellEnd"/>
          </w:p>
        </w:tc>
        <w:tc>
          <w:tcPr>
            <w:tcW w:w="750" w:type="dxa"/>
          </w:tcPr>
          <w:p w14:paraId="2B5AACAC" w14:textId="65B43E31" w:rsidR="00210725" w:rsidRPr="00FB3FDB" w:rsidRDefault="00210725" w:rsidP="00980C37">
            <w:r>
              <w:t>Au</w:t>
            </w:r>
          </w:p>
        </w:tc>
        <w:tc>
          <w:tcPr>
            <w:tcW w:w="750" w:type="dxa"/>
          </w:tcPr>
          <w:p w14:paraId="509F0492" w14:textId="7DCCE435" w:rsidR="00210725" w:rsidRDefault="00210725" w:rsidP="00980C37">
            <w:proofErr w:type="spellStart"/>
            <w:r>
              <w:t>Sp</w:t>
            </w:r>
            <w:proofErr w:type="spellEnd"/>
          </w:p>
        </w:tc>
        <w:tc>
          <w:tcPr>
            <w:tcW w:w="750" w:type="dxa"/>
          </w:tcPr>
          <w:p w14:paraId="7F7F36D1" w14:textId="385BB6C5" w:rsidR="00210725" w:rsidRPr="00FB3FDB" w:rsidRDefault="00210725" w:rsidP="00980C37">
            <w:r>
              <w:t>Au</w:t>
            </w:r>
          </w:p>
        </w:tc>
        <w:tc>
          <w:tcPr>
            <w:tcW w:w="750" w:type="dxa"/>
          </w:tcPr>
          <w:p w14:paraId="4E66F1B3" w14:textId="1B84854F" w:rsidR="00210725" w:rsidRDefault="00210725" w:rsidP="00980C37">
            <w:proofErr w:type="spellStart"/>
            <w:r>
              <w:t>Sp</w:t>
            </w:r>
            <w:proofErr w:type="spellEnd"/>
          </w:p>
        </w:tc>
        <w:tc>
          <w:tcPr>
            <w:tcW w:w="820" w:type="dxa"/>
          </w:tcPr>
          <w:p w14:paraId="5E5350F1" w14:textId="45FAD661" w:rsidR="00210725" w:rsidRPr="00FB3FDB" w:rsidRDefault="00210725" w:rsidP="00980C37">
            <w:r>
              <w:t>Au</w:t>
            </w:r>
          </w:p>
        </w:tc>
        <w:tc>
          <w:tcPr>
            <w:tcW w:w="709" w:type="dxa"/>
          </w:tcPr>
          <w:p w14:paraId="3D55237D" w14:textId="4897F5C1" w:rsidR="00210725" w:rsidRDefault="00210725" w:rsidP="00980C37">
            <w:proofErr w:type="spellStart"/>
            <w:r>
              <w:t>Sp</w:t>
            </w:r>
            <w:proofErr w:type="spellEnd"/>
          </w:p>
        </w:tc>
        <w:tc>
          <w:tcPr>
            <w:tcW w:w="850" w:type="dxa"/>
          </w:tcPr>
          <w:p w14:paraId="063F4882" w14:textId="08BBD006" w:rsidR="00210725" w:rsidRPr="00FB3FDB" w:rsidRDefault="00210725" w:rsidP="00980C37">
            <w:r>
              <w:t>Au</w:t>
            </w:r>
          </w:p>
        </w:tc>
      </w:tr>
      <w:tr w:rsidR="00210725" w14:paraId="61721D8E" w14:textId="77777777" w:rsidTr="00567F6C">
        <w:tc>
          <w:tcPr>
            <w:tcW w:w="1150" w:type="dxa"/>
            <w:vMerge w:val="restart"/>
          </w:tcPr>
          <w:p w14:paraId="1D60DAFF" w14:textId="4FE617DE" w:rsidR="00210725" w:rsidRDefault="00210725" w:rsidP="00210725">
            <w:r>
              <w:t>CBRB</w:t>
            </w:r>
          </w:p>
        </w:tc>
        <w:tc>
          <w:tcPr>
            <w:tcW w:w="860" w:type="dxa"/>
          </w:tcPr>
          <w:p w14:paraId="0D2F7F23" w14:textId="3FDAB0DA" w:rsidR="00210725" w:rsidRDefault="00210725" w:rsidP="00210725">
            <w:r>
              <w:t>All</w:t>
            </w:r>
          </w:p>
        </w:tc>
        <w:tc>
          <w:tcPr>
            <w:tcW w:w="750" w:type="dxa"/>
            <w:vAlign w:val="center"/>
          </w:tcPr>
          <w:p w14:paraId="722D18B6" w14:textId="1C1DFFB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62%</w:t>
            </w:r>
          </w:p>
        </w:tc>
        <w:tc>
          <w:tcPr>
            <w:tcW w:w="750" w:type="dxa"/>
            <w:vAlign w:val="center"/>
          </w:tcPr>
          <w:p w14:paraId="4FE690BA" w14:textId="0AA6B8B1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77%</w:t>
            </w:r>
          </w:p>
        </w:tc>
        <w:tc>
          <w:tcPr>
            <w:tcW w:w="750" w:type="dxa"/>
            <w:vAlign w:val="center"/>
          </w:tcPr>
          <w:p w14:paraId="5B4B01EA" w14:textId="1FF802BA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77%</w:t>
            </w:r>
          </w:p>
        </w:tc>
        <w:tc>
          <w:tcPr>
            <w:tcW w:w="750" w:type="dxa"/>
            <w:vAlign w:val="center"/>
          </w:tcPr>
          <w:p w14:paraId="3D311CAA" w14:textId="06CC746F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65%</w:t>
            </w:r>
          </w:p>
        </w:tc>
        <w:tc>
          <w:tcPr>
            <w:tcW w:w="750" w:type="dxa"/>
            <w:vAlign w:val="center"/>
          </w:tcPr>
          <w:p w14:paraId="20258B96" w14:textId="39DC2A1F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62%</w:t>
            </w:r>
          </w:p>
        </w:tc>
        <w:tc>
          <w:tcPr>
            <w:tcW w:w="750" w:type="dxa"/>
            <w:vAlign w:val="center"/>
          </w:tcPr>
          <w:p w14:paraId="1D5DD6A7" w14:textId="2106040F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71%</w:t>
            </w:r>
          </w:p>
        </w:tc>
        <w:tc>
          <w:tcPr>
            <w:tcW w:w="750" w:type="dxa"/>
            <w:vAlign w:val="center"/>
          </w:tcPr>
          <w:p w14:paraId="34008F73" w14:textId="743A9327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69%</w:t>
            </w:r>
          </w:p>
        </w:tc>
        <w:tc>
          <w:tcPr>
            <w:tcW w:w="820" w:type="dxa"/>
            <w:vAlign w:val="center"/>
          </w:tcPr>
          <w:p w14:paraId="27BE2674" w14:textId="1171BAF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59%</w:t>
            </w:r>
          </w:p>
        </w:tc>
        <w:tc>
          <w:tcPr>
            <w:tcW w:w="709" w:type="dxa"/>
            <w:vAlign w:val="center"/>
          </w:tcPr>
          <w:p w14:paraId="509BD8E2" w14:textId="7589C2D0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57%</w:t>
            </w:r>
          </w:p>
        </w:tc>
        <w:tc>
          <w:tcPr>
            <w:tcW w:w="850" w:type="dxa"/>
            <w:vAlign w:val="center"/>
          </w:tcPr>
          <w:p w14:paraId="44D6045C" w14:textId="59BF256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62%</w:t>
            </w:r>
          </w:p>
        </w:tc>
      </w:tr>
      <w:tr w:rsidR="00210725" w14:paraId="147ECC57" w14:textId="77777777" w:rsidTr="00567F6C">
        <w:tc>
          <w:tcPr>
            <w:tcW w:w="1150" w:type="dxa"/>
            <w:vMerge/>
          </w:tcPr>
          <w:p w14:paraId="71E4AC25" w14:textId="67F09815" w:rsidR="00210725" w:rsidRDefault="00210725" w:rsidP="00210725"/>
        </w:tc>
        <w:tc>
          <w:tcPr>
            <w:tcW w:w="860" w:type="dxa"/>
          </w:tcPr>
          <w:p w14:paraId="475BCE48" w14:textId="20B50611" w:rsidR="00210725" w:rsidRDefault="00210725" w:rsidP="00210725">
            <w:r>
              <w:t>UK</w:t>
            </w:r>
          </w:p>
        </w:tc>
        <w:tc>
          <w:tcPr>
            <w:tcW w:w="750" w:type="dxa"/>
            <w:vAlign w:val="center"/>
          </w:tcPr>
          <w:p w14:paraId="280586F6" w14:textId="1EE4BC0F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81%</w:t>
            </w:r>
          </w:p>
        </w:tc>
        <w:tc>
          <w:tcPr>
            <w:tcW w:w="750" w:type="dxa"/>
            <w:vAlign w:val="center"/>
          </w:tcPr>
          <w:p w14:paraId="6887183F" w14:textId="39080E2E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78%</w:t>
            </w:r>
          </w:p>
        </w:tc>
        <w:tc>
          <w:tcPr>
            <w:tcW w:w="750" w:type="dxa"/>
            <w:vAlign w:val="center"/>
          </w:tcPr>
          <w:p w14:paraId="21BA1E60" w14:textId="088D6D6B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78%</w:t>
            </w:r>
          </w:p>
        </w:tc>
        <w:tc>
          <w:tcPr>
            <w:tcW w:w="750" w:type="dxa"/>
            <w:vAlign w:val="center"/>
          </w:tcPr>
          <w:p w14:paraId="5EA2DF82" w14:textId="6C9B78E6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72%</w:t>
            </w:r>
          </w:p>
        </w:tc>
        <w:tc>
          <w:tcPr>
            <w:tcW w:w="750" w:type="dxa"/>
            <w:vAlign w:val="center"/>
          </w:tcPr>
          <w:p w14:paraId="29656208" w14:textId="4E48C512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62%</w:t>
            </w:r>
          </w:p>
        </w:tc>
        <w:tc>
          <w:tcPr>
            <w:tcW w:w="750" w:type="dxa"/>
            <w:vAlign w:val="center"/>
          </w:tcPr>
          <w:p w14:paraId="570BD6EB" w14:textId="7ED6680C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70%</w:t>
            </w:r>
          </w:p>
        </w:tc>
        <w:tc>
          <w:tcPr>
            <w:tcW w:w="750" w:type="dxa"/>
            <w:vAlign w:val="center"/>
          </w:tcPr>
          <w:p w14:paraId="7C40EB61" w14:textId="062C2500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73%</w:t>
            </w:r>
          </w:p>
        </w:tc>
        <w:tc>
          <w:tcPr>
            <w:tcW w:w="820" w:type="dxa"/>
            <w:vAlign w:val="center"/>
          </w:tcPr>
          <w:p w14:paraId="6CAD064B" w14:textId="531DA60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61%</w:t>
            </w:r>
          </w:p>
        </w:tc>
        <w:tc>
          <w:tcPr>
            <w:tcW w:w="709" w:type="dxa"/>
            <w:vAlign w:val="center"/>
          </w:tcPr>
          <w:p w14:paraId="6D080C9F" w14:textId="4103AD5F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66%</w:t>
            </w:r>
          </w:p>
        </w:tc>
        <w:tc>
          <w:tcPr>
            <w:tcW w:w="850" w:type="dxa"/>
            <w:vAlign w:val="center"/>
          </w:tcPr>
          <w:p w14:paraId="44D75904" w14:textId="150A2394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77%</w:t>
            </w:r>
          </w:p>
        </w:tc>
      </w:tr>
      <w:tr w:rsidR="00210725" w14:paraId="7B396EDA" w14:textId="77777777" w:rsidTr="00567F6C">
        <w:tc>
          <w:tcPr>
            <w:tcW w:w="1150" w:type="dxa"/>
            <w:vMerge/>
          </w:tcPr>
          <w:p w14:paraId="5F71EFEF" w14:textId="14074C87" w:rsidR="00210725" w:rsidRDefault="00210725" w:rsidP="00210725"/>
        </w:tc>
        <w:tc>
          <w:tcPr>
            <w:tcW w:w="860" w:type="dxa"/>
          </w:tcPr>
          <w:p w14:paraId="5309282C" w14:textId="33EA26ED" w:rsidR="00210725" w:rsidRDefault="00210725" w:rsidP="00210725">
            <w:r>
              <w:t>UK1st</w:t>
            </w:r>
          </w:p>
        </w:tc>
        <w:tc>
          <w:tcPr>
            <w:tcW w:w="750" w:type="dxa"/>
            <w:vAlign w:val="center"/>
          </w:tcPr>
          <w:p w14:paraId="215708D0" w14:textId="1DEF02C2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89%</w:t>
            </w:r>
          </w:p>
        </w:tc>
        <w:tc>
          <w:tcPr>
            <w:tcW w:w="750" w:type="dxa"/>
            <w:vAlign w:val="center"/>
          </w:tcPr>
          <w:p w14:paraId="4328A491" w14:textId="0514D72D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87%</w:t>
            </w:r>
          </w:p>
        </w:tc>
        <w:tc>
          <w:tcPr>
            <w:tcW w:w="750" w:type="dxa"/>
            <w:vAlign w:val="center"/>
          </w:tcPr>
          <w:p w14:paraId="093E3435" w14:textId="34AB5F2A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79%</w:t>
            </w:r>
          </w:p>
        </w:tc>
        <w:tc>
          <w:tcPr>
            <w:tcW w:w="750" w:type="dxa"/>
            <w:vAlign w:val="center"/>
          </w:tcPr>
          <w:p w14:paraId="7CAF42AD" w14:textId="237A00B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74%</w:t>
            </w:r>
          </w:p>
        </w:tc>
        <w:tc>
          <w:tcPr>
            <w:tcW w:w="750" w:type="dxa"/>
            <w:vAlign w:val="center"/>
          </w:tcPr>
          <w:p w14:paraId="6A9DE6E6" w14:textId="58BD2D4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69%</w:t>
            </w:r>
          </w:p>
        </w:tc>
        <w:tc>
          <w:tcPr>
            <w:tcW w:w="750" w:type="dxa"/>
            <w:vAlign w:val="center"/>
          </w:tcPr>
          <w:p w14:paraId="5C67A34F" w14:textId="026281D5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68%</w:t>
            </w:r>
          </w:p>
        </w:tc>
        <w:tc>
          <w:tcPr>
            <w:tcW w:w="750" w:type="dxa"/>
            <w:vAlign w:val="center"/>
          </w:tcPr>
          <w:p w14:paraId="0EF103A4" w14:textId="66941EC7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71%</w:t>
            </w:r>
          </w:p>
        </w:tc>
        <w:tc>
          <w:tcPr>
            <w:tcW w:w="820" w:type="dxa"/>
            <w:vAlign w:val="center"/>
          </w:tcPr>
          <w:p w14:paraId="310E84DC" w14:textId="3376A199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66%</w:t>
            </w:r>
          </w:p>
        </w:tc>
        <w:tc>
          <w:tcPr>
            <w:tcW w:w="709" w:type="dxa"/>
            <w:vAlign w:val="center"/>
          </w:tcPr>
          <w:p w14:paraId="6F59C52B" w14:textId="451EE4DC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74%</w:t>
            </w:r>
          </w:p>
        </w:tc>
        <w:tc>
          <w:tcPr>
            <w:tcW w:w="850" w:type="dxa"/>
            <w:vAlign w:val="center"/>
          </w:tcPr>
          <w:p w14:paraId="150BA804" w14:textId="4103ABB9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79%</w:t>
            </w:r>
          </w:p>
        </w:tc>
      </w:tr>
      <w:tr w:rsidR="00210725" w14:paraId="35A1EEBB" w14:textId="77777777" w:rsidTr="00567F6C">
        <w:tc>
          <w:tcPr>
            <w:tcW w:w="1150" w:type="dxa"/>
            <w:vMerge/>
          </w:tcPr>
          <w:p w14:paraId="25717CD4" w14:textId="77777777" w:rsidR="00210725" w:rsidRDefault="00210725" w:rsidP="00210725"/>
        </w:tc>
        <w:tc>
          <w:tcPr>
            <w:tcW w:w="860" w:type="dxa"/>
          </w:tcPr>
          <w:p w14:paraId="63FF34AC" w14:textId="07510B5E" w:rsidR="00210725" w:rsidRDefault="00210725" w:rsidP="00210725">
            <w:r>
              <w:t>Global</w:t>
            </w:r>
          </w:p>
        </w:tc>
        <w:tc>
          <w:tcPr>
            <w:tcW w:w="750" w:type="dxa"/>
            <w:vAlign w:val="center"/>
          </w:tcPr>
          <w:p w14:paraId="50949D46" w14:textId="7549817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53%</w:t>
            </w:r>
          </w:p>
        </w:tc>
        <w:tc>
          <w:tcPr>
            <w:tcW w:w="750" w:type="dxa"/>
            <w:vAlign w:val="center"/>
          </w:tcPr>
          <w:p w14:paraId="7CF05774" w14:textId="0B8F925F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74%</w:t>
            </w:r>
          </w:p>
        </w:tc>
        <w:tc>
          <w:tcPr>
            <w:tcW w:w="750" w:type="dxa"/>
            <w:vAlign w:val="center"/>
          </w:tcPr>
          <w:p w14:paraId="2B5805D0" w14:textId="2D6E9810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76%</w:t>
            </w:r>
          </w:p>
        </w:tc>
        <w:tc>
          <w:tcPr>
            <w:tcW w:w="750" w:type="dxa"/>
            <w:vAlign w:val="center"/>
          </w:tcPr>
          <w:p w14:paraId="668C9B2B" w14:textId="1A79914C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57%</w:t>
            </w:r>
          </w:p>
        </w:tc>
        <w:tc>
          <w:tcPr>
            <w:tcW w:w="750" w:type="dxa"/>
            <w:vAlign w:val="center"/>
          </w:tcPr>
          <w:p w14:paraId="3B29B057" w14:textId="6C7E487E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62%</w:t>
            </w:r>
          </w:p>
        </w:tc>
        <w:tc>
          <w:tcPr>
            <w:tcW w:w="750" w:type="dxa"/>
            <w:vAlign w:val="center"/>
          </w:tcPr>
          <w:p w14:paraId="67065739" w14:textId="181B8A65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71%</w:t>
            </w:r>
          </w:p>
        </w:tc>
        <w:tc>
          <w:tcPr>
            <w:tcW w:w="750" w:type="dxa"/>
            <w:vAlign w:val="center"/>
          </w:tcPr>
          <w:p w14:paraId="794D0D54" w14:textId="5B6DB7D2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68%</w:t>
            </w:r>
          </w:p>
        </w:tc>
        <w:tc>
          <w:tcPr>
            <w:tcW w:w="820" w:type="dxa"/>
            <w:vAlign w:val="center"/>
          </w:tcPr>
          <w:p w14:paraId="0DCE8AB7" w14:textId="6922429F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58%</w:t>
            </w:r>
          </w:p>
        </w:tc>
        <w:tc>
          <w:tcPr>
            <w:tcW w:w="709" w:type="dxa"/>
            <w:vAlign w:val="center"/>
          </w:tcPr>
          <w:p w14:paraId="7EECF8A4" w14:textId="4D3EB379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52%</w:t>
            </w:r>
          </w:p>
        </w:tc>
        <w:tc>
          <w:tcPr>
            <w:tcW w:w="850" w:type="dxa"/>
            <w:vAlign w:val="center"/>
          </w:tcPr>
          <w:p w14:paraId="47AC3CB6" w14:textId="44DFB292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51%</w:t>
            </w:r>
          </w:p>
        </w:tc>
      </w:tr>
      <w:tr w:rsidR="00210725" w14:paraId="48D0019B" w14:textId="77777777" w:rsidTr="00567F6C">
        <w:tc>
          <w:tcPr>
            <w:tcW w:w="1150" w:type="dxa"/>
            <w:vMerge w:val="restart"/>
          </w:tcPr>
          <w:p w14:paraId="75D4A55E" w14:textId="175F6C9C" w:rsidR="00210725" w:rsidRDefault="00210725" w:rsidP="00210725">
            <w:r>
              <w:t>CP</w:t>
            </w:r>
          </w:p>
        </w:tc>
        <w:tc>
          <w:tcPr>
            <w:tcW w:w="860" w:type="dxa"/>
          </w:tcPr>
          <w:p w14:paraId="0AA676A3" w14:textId="30948FCC" w:rsidR="00210725" w:rsidRDefault="00210725" w:rsidP="00210725">
            <w:r>
              <w:t>All</w:t>
            </w:r>
          </w:p>
        </w:tc>
        <w:tc>
          <w:tcPr>
            <w:tcW w:w="750" w:type="dxa"/>
            <w:vAlign w:val="center"/>
          </w:tcPr>
          <w:p w14:paraId="2F21FCE5" w14:textId="46354C5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65%</w:t>
            </w:r>
          </w:p>
        </w:tc>
        <w:tc>
          <w:tcPr>
            <w:tcW w:w="750" w:type="dxa"/>
            <w:vAlign w:val="center"/>
          </w:tcPr>
          <w:p w14:paraId="3DB12C9D" w14:textId="3B0636E9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49%</w:t>
            </w:r>
          </w:p>
        </w:tc>
        <w:tc>
          <w:tcPr>
            <w:tcW w:w="750" w:type="dxa"/>
            <w:vAlign w:val="center"/>
          </w:tcPr>
          <w:p w14:paraId="51095561" w14:textId="60089A51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82%</w:t>
            </w:r>
          </w:p>
        </w:tc>
        <w:tc>
          <w:tcPr>
            <w:tcW w:w="750" w:type="dxa"/>
            <w:vAlign w:val="center"/>
          </w:tcPr>
          <w:p w14:paraId="54E2B998" w14:textId="263BFAF0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61%</w:t>
            </w:r>
          </w:p>
        </w:tc>
        <w:tc>
          <w:tcPr>
            <w:tcW w:w="750" w:type="dxa"/>
            <w:vAlign w:val="center"/>
          </w:tcPr>
          <w:p w14:paraId="18F6EB1E" w14:textId="43AFEBDB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79%</w:t>
            </w:r>
          </w:p>
        </w:tc>
        <w:tc>
          <w:tcPr>
            <w:tcW w:w="750" w:type="dxa"/>
            <w:vAlign w:val="center"/>
          </w:tcPr>
          <w:p w14:paraId="1403A9D5" w14:textId="7398F924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51%</w:t>
            </w:r>
          </w:p>
        </w:tc>
        <w:tc>
          <w:tcPr>
            <w:tcW w:w="750" w:type="dxa"/>
            <w:vAlign w:val="center"/>
          </w:tcPr>
          <w:p w14:paraId="6B96FE62" w14:textId="1B31D2FA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74%</w:t>
            </w:r>
          </w:p>
        </w:tc>
        <w:tc>
          <w:tcPr>
            <w:tcW w:w="820" w:type="dxa"/>
            <w:vAlign w:val="center"/>
          </w:tcPr>
          <w:p w14:paraId="79D8FE5B" w14:textId="3A346A1E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56%</w:t>
            </w:r>
          </w:p>
        </w:tc>
        <w:tc>
          <w:tcPr>
            <w:tcW w:w="709" w:type="dxa"/>
            <w:vAlign w:val="center"/>
          </w:tcPr>
          <w:p w14:paraId="2D121D44" w14:textId="797803D8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54%</w:t>
            </w:r>
          </w:p>
        </w:tc>
        <w:tc>
          <w:tcPr>
            <w:tcW w:w="850" w:type="dxa"/>
            <w:vAlign w:val="center"/>
          </w:tcPr>
          <w:p w14:paraId="14A2E8F7" w14:textId="54D26720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59%</w:t>
            </w:r>
          </w:p>
        </w:tc>
      </w:tr>
      <w:tr w:rsidR="00210725" w14:paraId="02D7ECD1" w14:textId="77777777" w:rsidTr="00567F6C">
        <w:tc>
          <w:tcPr>
            <w:tcW w:w="1150" w:type="dxa"/>
            <w:vMerge/>
          </w:tcPr>
          <w:p w14:paraId="0F0FC7A6" w14:textId="77777777" w:rsidR="00210725" w:rsidRDefault="00210725" w:rsidP="00210725"/>
        </w:tc>
        <w:tc>
          <w:tcPr>
            <w:tcW w:w="860" w:type="dxa"/>
          </w:tcPr>
          <w:p w14:paraId="15034579" w14:textId="4E5D5535" w:rsidR="00210725" w:rsidRDefault="00210725" w:rsidP="00210725">
            <w:r>
              <w:t>UK</w:t>
            </w:r>
          </w:p>
        </w:tc>
        <w:tc>
          <w:tcPr>
            <w:tcW w:w="750" w:type="dxa"/>
            <w:vAlign w:val="center"/>
          </w:tcPr>
          <w:p w14:paraId="398CF831" w14:textId="05BDF7FA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88%</w:t>
            </w:r>
          </w:p>
        </w:tc>
        <w:tc>
          <w:tcPr>
            <w:tcW w:w="750" w:type="dxa"/>
            <w:vAlign w:val="center"/>
          </w:tcPr>
          <w:p w14:paraId="775E7BAE" w14:textId="78755CB6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44%</w:t>
            </w:r>
          </w:p>
        </w:tc>
        <w:tc>
          <w:tcPr>
            <w:tcW w:w="750" w:type="dxa"/>
            <w:vAlign w:val="center"/>
          </w:tcPr>
          <w:p w14:paraId="7EBBB7C5" w14:textId="451501D9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94%</w:t>
            </w:r>
          </w:p>
        </w:tc>
        <w:tc>
          <w:tcPr>
            <w:tcW w:w="750" w:type="dxa"/>
            <w:vAlign w:val="center"/>
          </w:tcPr>
          <w:p w14:paraId="3726ECEE" w14:textId="6616971C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77%</w:t>
            </w:r>
          </w:p>
        </w:tc>
        <w:tc>
          <w:tcPr>
            <w:tcW w:w="750" w:type="dxa"/>
            <w:vAlign w:val="center"/>
          </w:tcPr>
          <w:p w14:paraId="6B5C2ADE" w14:textId="4EF8018E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89%</w:t>
            </w:r>
          </w:p>
        </w:tc>
        <w:tc>
          <w:tcPr>
            <w:tcW w:w="750" w:type="dxa"/>
            <w:vAlign w:val="center"/>
          </w:tcPr>
          <w:p w14:paraId="029010E2" w14:textId="4E9AD09D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71%</w:t>
            </w:r>
          </w:p>
        </w:tc>
        <w:tc>
          <w:tcPr>
            <w:tcW w:w="750" w:type="dxa"/>
            <w:vAlign w:val="center"/>
          </w:tcPr>
          <w:p w14:paraId="6BE467F2" w14:textId="61777292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80%</w:t>
            </w:r>
          </w:p>
        </w:tc>
        <w:tc>
          <w:tcPr>
            <w:tcW w:w="820" w:type="dxa"/>
            <w:vAlign w:val="center"/>
          </w:tcPr>
          <w:p w14:paraId="6B6AEBF7" w14:textId="07D7C9CF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74%</w:t>
            </w:r>
          </w:p>
        </w:tc>
        <w:tc>
          <w:tcPr>
            <w:tcW w:w="709" w:type="dxa"/>
            <w:vAlign w:val="center"/>
          </w:tcPr>
          <w:p w14:paraId="4264BB44" w14:textId="0C385BF9" w:rsidR="00210725" w:rsidRPr="00980C37" w:rsidRDefault="00210725" w:rsidP="00210725">
            <w:r w:rsidRPr="00980C37">
              <w:rPr>
                <w:rFonts w:ascii="Arial" w:hAnsi="Arial" w:cs="Arial"/>
                <w:color w:val="000000" w:themeColor="text1"/>
                <w:sz w:val="20"/>
              </w:rPr>
              <w:t>79%</w:t>
            </w:r>
          </w:p>
        </w:tc>
        <w:tc>
          <w:tcPr>
            <w:tcW w:w="850" w:type="dxa"/>
            <w:vAlign w:val="center"/>
          </w:tcPr>
          <w:p w14:paraId="7FEB5990" w14:textId="26CB1988" w:rsidR="00210725" w:rsidRPr="00980C37" w:rsidRDefault="00210725" w:rsidP="00210725">
            <w:r w:rsidRPr="00980C37">
              <w:rPr>
                <w:rFonts w:ascii="Arial" w:hAnsi="Arial" w:cs="Arial"/>
                <w:color w:val="000000" w:themeColor="text1"/>
                <w:sz w:val="20"/>
              </w:rPr>
              <w:t>71%</w:t>
            </w:r>
          </w:p>
        </w:tc>
      </w:tr>
      <w:tr w:rsidR="00210725" w14:paraId="715ED049" w14:textId="77777777" w:rsidTr="00567F6C">
        <w:tc>
          <w:tcPr>
            <w:tcW w:w="1150" w:type="dxa"/>
            <w:vMerge/>
          </w:tcPr>
          <w:p w14:paraId="4E71DC33" w14:textId="77777777" w:rsidR="00210725" w:rsidRDefault="00210725" w:rsidP="00210725"/>
        </w:tc>
        <w:tc>
          <w:tcPr>
            <w:tcW w:w="860" w:type="dxa"/>
          </w:tcPr>
          <w:p w14:paraId="3A96751D" w14:textId="6D9AB2C2" w:rsidR="00210725" w:rsidRDefault="00210725" w:rsidP="00210725">
            <w:r>
              <w:t>UK1st</w:t>
            </w:r>
          </w:p>
        </w:tc>
        <w:tc>
          <w:tcPr>
            <w:tcW w:w="750" w:type="dxa"/>
            <w:vAlign w:val="center"/>
          </w:tcPr>
          <w:p w14:paraId="3917B3F9" w14:textId="63DEF3E8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86%</w:t>
            </w:r>
          </w:p>
        </w:tc>
        <w:tc>
          <w:tcPr>
            <w:tcW w:w="750" w:type="dxa"/>
            <w:vAlign w:val="center"/>
          </w:tcPr>
          <w:p w14:paraId="69D29792" w14:textId="4972AAAD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48%</w:t>
            </w:r>
          </w:p>
        </w:tc>
        <w:tc>
          <w:tcPr>
            <w:tcW w:w="750" w:type="dxa"/>
            <w:vAlign w:val="center"/>
          </w:tcPr>
          <w:p w14:paraId="4F0DA4A4" w14:textId="51F4B54D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89%</w:t>
            </w:r>
          </w:p>
        </w:tc>
        <w:tc>
          <w:tcPr>
            <w:tcW w:w="750" w:type="dxa"/>
            <w:vAlign w:val="center"/>
          </w:tcPr>
          <w:p w14:paraId="0484959B" w14:textId="0BB009C8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75%</w:t>
            </w:r>
          </w:p>
        </w:tc>
        <w:tc>
          <w:tcPr>
            <w:tcW w:w="750" w:type="dxa"/>
            <w:vAlign w:val="center"/>
          </w:tcPr>
          <w:p w14:paraId="6D6C0B1C" w14:textId="1B608BFD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91%</w:t>
            </w:r>
          </w:p>
        </w:tc>
        <w:tc>
          <w:tcPr>
            <w:tcW w:w="750" w:type="dxa"/>
            <w:vAlign w:val="center"/>
          </w:tcPr>
          <w:p w14:paraId="76FCADC9" w14:textId="2441FEAA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70%</w:t>
            </w:r>
          </w:p>
        </w:tc>
        <w:tc>
          <w:tcPr>
            <w:tcW w:w="750" w:type="dxa"/>
            <w:vAlign w:val="center"/>
          </w:tcPr>
          <w:p w14:paraId="56A3DD06" w14:textId="3E733C42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79%</w:t>
            </w:r>
          </w:p>
        </w:tc>
        <w:tc>
          <w:tcPr>
            <w:tcW w:w="820" w:type="dxa"/>
            <w:vAlign w:val="center"/>
          </w:tcPr>
          <w:p w14:paraId="011967E6" w14:textId="7C65B38E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77%</w:t>
            </w:r>
          </w:p>
        </w:tc>
        <w:tc>
          <w:tcPr>
            <w:tcW w:w="709" w:type="dxa"/>
            <w:vAlign w:val="center"/>
          </w:tcPr>
          <w:p w14:paraId="60648F36" w14:textId="692D2583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85%</w:t>
            </w:r>
          </w:p>
        </w:tc>
        <w:tc>
          <w:tcPr>
            <w:tcW w:w="850" w:type="dxa"/>
            <w:vAlign w:val="center"/>
          </w:tcPr>
          <w:p w14:paraId="46B38E17" w14:textId="589F4741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72%</w:t>
            </w:r>
          </w:p>
        </w:tc>
      </w:tr>
      <w:tr w:rsidR="00210725" w14:paraId="054A9086" w14:textId="77777777" w:rsidTr="00567F6C">
        <w:tc>
          <w:tcPr>
            <w:tcW w:w="1150" w:type="dxa"/>
            <w:vMerge/>
          </w:tcPr>
          <w:p w14:paraId="337FF55A" w14:textId="77777777" w:rsidR="00210725" w:rsidRDefault="00210725" w:rsidP="00210725"/>
        </w:tc>
        <w:tc>
          <w:tcPr>
            <w:tcW w:w="860" w:type="dxa"/>
          </w:tcPr>
          <w:p w14:paraId="4FB19260" w14:textId="62C8BAE1" w:rsidR="00210725" w:rsidRDefault="00210725" w:rsidP="00210725">
            <w:r>
              <w:t>Global</w:t>
            </w:r>
          </w:p>
        </w:tc>
        <w:tc>
          <w:tcPr>
            <w:tcW w:w="750" w:type="dxa"/>
            <w:vAlign w:val="center"/>
          </w:tcPr>
          <w:p w14:paraId="6A493E18" w14:textId="7B3FED0F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55%</w:t>
            </w:r>
          </w:p>
        </w:tc>
        <w:tc>
          <w:tcPr>
            <w:tcW w:w="750" w:type="dxa"/>
            <w:vAlign w:val="center"/>
          </w:tcPr>
          <w:p w14:paraId="06A74C4C" w14:textId="4F0A92BA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63%</w:t>
            </w:r>
          </w:p>
        </w:tc>
        <w:tc>
          <w:tcPr>
            <w:tcW w:w="750" w:type="dxa"/>
            <w:vAlign w:val="center"/>
          </w:tcPr>
          <w:p w14:paraId="5B26A55F" w14:textId="33DC3226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75%</w:t>
            </w:r>
          </w:p>
        </w:tc>
        <w:tc>
          <w:tcPr>
            <w:tcW w:w="750" w:type="dxa"/>
            <w:vAlign w:val="center"/>
          </w:tcPr>
          <w:p w14:paraId="6013491F" w14:textId="7B73F3C0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47%</w:t>
            </w:r>
          </w:p>
        </w:tc>
        <w:tc>
          <w:tcPr>
            <w:tcW w:w="750" w:type="dxa"/>
            <w:vAlign w:val="center"/>
          </w:tcPr>
          <w:p w14:paraId="5EE91376" w14:textId="61E735DC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75%</w:t>
            </w:r>
          </w:p>
        </w:tc>
        <w:tc>
          <w:tcPr>
            <w:tcW w:w="750" w:type="dxa"/>
            <w:vAlign w:val="center"/>
          </w:tcPr>
          <w:p w14:paraId="5C836051" w14:textId="12D37B41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35%</w:t>
            </w:r>
          </w:p>
        </w:tc>
        <w:tc>
          <w:tcPr>
            <w:tcW w:w="750" w:type="dxa"/>
            <w:vAlign w:val="center"/>
          </w:tcPr>
          <w:p w14:paraId="3712E31C" w14:textId="65DB750F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71%</w:t>
            </w:r>
          </w:p>
        </w:tc>
        <w:tc>
          <w:tcPr>
            <w:tcW w:w="820" w:type="dxa"/>
            <w:vAlign w:val="center"/>
          </w:tcPr>
          <w:p w14:paraId="4EF4561C" w14:textId="64A658FA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45%</w:t>
            </w:r>
          </w:p>
        </w:tc>
        <w:tc>
          <w:tcPr>
            <w:tcW w:w="709" w:type="dxa"/>
            <w:vAlign w:val="center"/>
          </w:tcPr>
          <w:p w14:paraId="2EB323E3" w14:textId="04050C6D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45%</w:t>
            </w:r>
          </w:p>
        </w:tc>
        <w:tc>
          <w:tcPr>
            <w:tcW w:w="850" w:type="dxa"/>
            <w:vAlign w:val="center"/>
          </w:tcPr>
          <w:p w14:paraId="0E9856E7" w14:textId="717D6213" w:rsidR="00210725" w:rsidRPr="00980C37" w:rsidRDefault="00210725" w:rsidP="00210725">
            <w:r w:rsidRPr="00980C37">
              <w:rPr>
                <w:rFonts w:ascii="Arial" w:hAnsi="Arial" w:cs="Arial"/>
                <w:color w:val="000000" w:themeColor="text1"/>
                <w:sz w:val="20"/>
              </w:rPr>
              <w:t>50%</w:t>
            </w:r>
          </w:p>
        </w:tc>
      </w:tr>
      <w:tr w:rsidR="00210725" w14:paraId="140B4D7C" w14:textId="77777777" w:rsidTr="00567F6C">
        <w:tc>
          <w:tcPr>
            <w:tcW w:w="1150" w:type="dxa"/>
            <w:vMerge w:val="restart"/>
          </w:tcPr>
          <w:p w14:paraId="6C71A1C3" w14:textId="3299D5CE" w:rsidR="00210725" w:rsidRDefault="00210725" w:rsidP="00210725">
            <w:r>
              <w:t>MS</w:t>
            </w:r>
          </w:p>
        </w:tc>
        <w:tc>
          <w:tcPr>
            <w:tcW w:w="860" w:type="dxa"/>
          </w:tcPr>
          <w:p w14:paraId="2E799C22" w14:textId="1549CD4B" w:rsidR="00210725" w:rsidRDefault="00210725" w:rsidP="00210725">
            <w:r>
              <w:t>All</w:t>
            </w:r>
          </w:p>
        </w:tc>
        <w:tc>
          <w:tcPr>
            <w:tcW w:w="750" w:type="dxa"/>
            <w:vAlign w:val="center"/>
          </w:tcPr>
          <w:p w14:paraId="0A678DDC" w14:textId="5E765A39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  <w:tc>
          <w:tcPr>
            <w:tcW w:w="750" w:type="dxa"/>
            <w:vAlign w:val="center"/>
          </w:tcPr>
          <w:p w14:paraId="3082B528" w14:textId="63ABC847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74%</w:t>
            </w:r>
          </w:p>
        </w:tc>
        <w:tc>
          <w:tcPr>
            <w:tcW w:w="750" w:type="dxa"/>
            <w:vAlign w:val="center"/>
          </w:tcPr>
          <w:p w14:paraId="216C9613" w14:textId="217CBA37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77%</w:t>
            </w:r>
          </w:p>
        </w:tc>
        <w:tc>
          <w:tcPr>
            <w:tcW w:w="750" w:type="dxa"/>
            <w:vAlign w:val="center"/>
          </w:tcPr>
          <w:p w14:paraId="4298C2E0" w14:textId="2A5B1280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46%</w:t>
            </w:r>
          </w:p>
        </w:tc>
        <w:tc>
          <w:tcPr>
            <w:tcW w:w="750" w:type="dxa"/>
            <w:vAlign w:val="center"/>
          </w:tcPr>
          <w:p w14:paraId="7978D9AC" w14:textId="7E0A27AA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72%</w:t>
            </w:r>
          </w:p>
        </w:tc>
        <w:tc>
          <w:tcPr>
            <w:tcW w:w="750" w:type="dxa"/>
            <w:vAlign w:val="center"/>
          </w:tcPr>
          <w:p w14:paraId="042FBEBD" w14:textId="562C28A1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  <w:tc>
          <w:tcPr>
            <w:tcW w:w="750" w:type="dxa"/>
            <w:vAlign w:val="center"/>
          </w:tcPr>
          <w:p w14:paraId="36B51DBF" w14:textId="2F26AC6C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56%</w:t>
            </w:r>
          </w:p>
        </w:tc>
        <w:tc>
          <w:tcPr>
            <w:tcW w:w="820" w:type="dxa"/>
            <w:vAlign w:val="center"/>
          </w:tcPr>
          <w:p w14:paraId="5E57ACF9" w14:textId="5CB05B8A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59%</w:t>
            </w:r>
          </w:p>
        </w:tc>
        <w:tc>
          <w:tcPr>
            <w:tcW w:w="709" w:type="dxa"/>
            <w:vAlign w:val="center"/>
          </w:tcPr>
          <w:p w14:paraId="77C48C30" w14:textId="50BA7269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59%</w:t>
            </w:r>
          </w:p>
        </w:tc>
        <w:tc>
          <w:tcPr>
            <w:tcW w:w="850" w:type="dxa"/>
            <w:vAlign w:val="center"/>
          </w:tcPr>
          <w:p w14:paraId="6493C577" w14:textId="72286E75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54%</w:t>
            </w:r>
          </w:p>
        </w:tc>
      </w:tr>
      <w:tr w:rsidR="00210725" w14:paraId="3B24BA0D" w14:textId="77777777" w:rsidTr="00567F6C">
        <w:tc>
          <w:tcPr>
            <w:tcW w:w="1150" w:type="dxa"/>
            <w:vMerge/>
          </w:tcPr>
          <w:p w14:paraId="62017271" w14:textId="77777777" w:rsidR="00210725" w:rsidRDefault="00210725" w:rsidP="00210725"/>
        </w:tc>
        <w:tc>
          <w:tcPr>
            <w:tcW w:w="860" w:type="dxa"/>
          </w:tcPr>
          <w:p w14:paraId="1492C22F" w14:textId="4B556F57" w:rsidR="00210725" w:rsidRDefault="00210725" w:rsidP="00210725">
            <w:r>
              <w:t>UK</w:t>
            </w:r>
          </w:p>
        </w:tc>
        <w:tc>
          <w:tcPr>
            <w:tcW w:w="750" w:type="dxa"/>
            <w:vAlign w:val="center"/>
          </w:tcPr>
          <w:p w14:paraId="5D304E5A" w14:textId="7D702D9F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74%</w:t>
            </w:r>
          </w:p>
        </w:tc>
        <w:tc>
          <w:tcPr>
            <w:tcW w:w="750" w:type="dxa"/>
            <w:vAlign w:val="center"/>
          </w:tcPr>
          <w:p w14:paraId="161AE847" w14:textId="502F3C69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71%</w:t>
            </w:r>
          </w:p>
        </w:tc>
        <w:tc>
          <w:tcPr>
            <w:tcW w:w="750" w:type="dxa"/>
            <w:vAlign w:val="center"/>
          </w:tcPr>
          <w:p w14:paraId="214DA989" w14:textId="4900A4B9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82%</w:t>
            </w:r>
          </w:p>
        </w:tc>
        <w:tc>
          <w:tcPr>
            <w:tcW w:w="750" w:type="dxa"/>
            <w:vAlign w:val="center"/>
          </w:tcPr>
          <w:p w14:paraId="37A76CE5" w14:textId="02E174D2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76%</w:t>
            </w:r>
          </w:p>
        </w:tc>
        <w:tc>
          <w:tcPr>
            <w:tcW w:w="750" w:type="dxa"/>
            <w:vAlign w:val="center"/>
          </w:tcPr>
          <w:p w14:paraId="2D096E73" w14:textId="66A0906E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86%</w:t>
            </w:r>
          </w:p>
        </w:tc>
        <w:tc>
          <w:tcPr>
            <w:tcW w:w="750" w:type="dxa"/>
            <w:vAlign w:val="center"/>
          </w:tcPr>
          <w:p w14:paraId="6BB11FA8" w14:textId="771F9548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78%</w:t>
            </w:r>
          </w:p>
        </w:tc>
        <w:tc>
          <w:tcPr>
            <w:tcW w:w="750" w:type="dxa"/>
            <w:vAlign w:val="center"/>
          </w:tcPr>
          <w:p w14:paraId="05186FF0" w14:textId="79B17B41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74%</w:t>
            </w:r>
          </w:p>
        </w:tc>
        <w:tc>
          <w:tcPr>
            <w:tcW w:w="820" w:type="dxa"/>
            <w:vAlign w:val="center"/>
          </w:tcPr>
          <w:p w14:paraId="6C904612" w14:textId="74B4AC79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74%</w:t>
            </w:r>
          </w:p>
        </w:tc>
        <w:tc>
          <w:tcPr>
            <w:tcW w:w="709" w:type="dxa"/>
            <w:vAlign w:val="center"/>
          </w:tcPr>
          <w:p w14:paraId="0738D7E1" w14:textId="1BC4048F" w:rsidR="00210725" w:rsidRPr="00980C37" w:rsidRDefault="00210725" w:rsidP="00210725">
            <w:r w:rsidRPr="00980C37">
              <w:rPr>
                <w:rFonts w:ascii="Arial" w:hAnsi="Arial" w:cs="Arial"/>
                <w:color w:val="000000" w:themeColor="text1"/>
                <w:sz w:val="20"/>
              </w:rPr>
              <w:t>71%</w:t>
            </w:r>
          </w:p>
        </w:tc>
        <w:tc>
          <w:tcPr>
            <w:tcW w:w="850" w:type="dxa"/>
            <w:vAlign w:val="center"/>
          </w:tcPr>
          <w:p w14:paraId="75DD0564" w14:textId="14226C94" w:rsidR="00210725" w:rsidRPr="00980C37" w:rsidRDefault="00210725" w:rsidP="00210725">
            <w:r w:rsidRPr="00980C37">
              <w:rPr>
                <w:rFonts w:ascii="Arial" w:hAnsi="Arial" w:cs="Arial"/>
                <w:color w:val="000000" w:themeColor="text1"/>
                <w:sz w:val="20"/>
              </w:rPr>
              <w:t>76%</w:t>
            </w:r>
          </w:p>
        </w:tc>
      </w:tr>
      <w:tr w:rsidR="00210725" w14:paraId="47C9F324" w14:textId="77777777" w:rsidTr="00567F6C">
        <w:tc>
          <w:tcPr>
            <w:tcW w:w="1150" w:type="dxa"/>
            <w:vMerge/>
          </w:tcPr>
          <w:p w14:paraId="64E95B35" w14:textId="77777777" w:rsidR="00210725" w:rsidRDefault="00210725" w:rsidP="00210725"/>
        </w:tc>
        <w:tc>
          <w:tcPr>
            <w:tcW w:w="860" w:type="dxa"/>
          </w:tcPr>
          <w:p w14:paraId="675CEBEC" w14:textId="279D462E" w:rsidR="00210725" w:rsidRDefault="00210725" w:rsidP="00210725">
            <w:r>
              <w:t>UK1st</w:t>
            </w:r>
          </w:p>
        </w:tc>
        <w:tc>
          <w:tcPr>
            <w:tcW w:w="750" w:type="dxa"/>
            <w:vAlign w:val="center"/>
          </w:tcPr>
          <w:p w14:paraId="72D3BD9C" w14:textId="539322B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79%</w:t>
            </w:r>
          </w:p>
        </w:tc>
        <w:tc>
          <w:tcPr>
            <w:tcW w:w="750" w:type="dxa"/>
            <w:vAlign w:val="center"/>
          </w:tcPr>
          <w:p w14:paraId="401DF3B2" w14:textId="3F2D6235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72%</w:t>
            </w:r>
          </w:p>
        </w:tc>
        <w:tc>
          <w:tcPr>
            <w:tcW w:w="750" w:type="dxa"/>
            <w:vAlign w:val="center"/>
          </w:tcPr>
          <w:p w14:paraId="581ACE67" w14:textId="38BC37C1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78%</w:t>
            </w:r>
          </w:p>
        </w:tc>
        <w:tc>
          <w:tcPr>
            <w:tcW w:w="750" w:type="dxa"/>
            <w:vAlign w:val="center"/>
          </w:tcPr>
          <w:p w14:paraId="176D1DFC" w14:textId="1E4B583C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81%</w:t>
            </w:r>
          </w:p>
        </w:tc>
        <w:tc>
          <w:tcPr>
            <w:tcW w:w="750" w:type="dxa"/>
            <w:vAlign w:val="center"/>
          </w:tcPr>
          <w:p w14:paraId="50241AD9" w14:textId="38D1A68D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84%</w:t>
            </w:r>
          </w:p>
        </w:tc>
        <w:tc>
          <w:tcPr>
            <w:tcW w:w="750" w:type="dxa"/>
            <w:vAlign w:val="center"/>
          </w:tcPr>
          <w:p w14:paraId="1426C98E" w14:textId="11AEE179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79%</w:t>
            </w:r>
          </w:p>
        </w:tc>
        <w:tc>
          <w:tcPr>
            <w:tcW w:w="750" w:type="dxa"/>
            <w:vAlign w:val="center"/>
          </w:tcPr>
          <w:p w14:paraId="2F0F1472" w14:textId="28D26C85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81%</w:t>
            </w:r>
          </w:p>
        </w:tc>
        <w:tc>
          <w:tcPr>
            <w:tcW w:w="820" w:type="dxa"/>
            <w:vAlign w:val="center"/>
          </w:tcPr>
          <w:p w14:paraId="7090144E" w14:textId="52499B0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77%</w:t>
            </w:r>
          </w:p>
        </w:tc>
        <w:tc>
          <w:tcPr>
            <w:tcW w:w="709" w:type="dxa"/>
            <w:vAlign w:val="center"/>
          </w:tcPr>
          <w:p w14:paraId="6D23BBA3" w14:textId="49EF9054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90%</w:t>
            </w:r>
          </w:p>
        </w:tc>
        <w:tc>
          <w:tcPr>
            <w:tcW w:w="850" w:type="dxa"/>
            <w:vAlign w:val="center"/>
          </w:tcPr>
          <w:p w14:paraId="6267EBB2" w14:textId="07AC16CD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78%</w:t>
            </w:r>
          </w:p>
        </w:tc>
      </w:tr>
      <w:tr w:rsidR="00210725" w14:paraId="7C9D4DCB" w14:textId="77777777" w:rsidTr="00567F6C">
        <w:tc>
          <w:tcPr>
            <w:tcW w:w="1150" w:type="dxa"/>
            <w:vMerge/>
          </w:tcPr>
          <w:p w14:paraId="1ACB1741" w14:textId="77777777" w:rsidR="00210725" w:rsidRDefault="00210725" w:rsidP="00210725"/>
        </w:tc>
        <w:tc>
          <w:tcPr>
            <w:tcW w:w="860" w:type="dxa"/>
          </w:tcPr>
          <w:p w14:paraId="7C47D90C" w14:textId="579A29ED" w:rsidR="00210725" w:rsidRDefault="00210725" w:rsidP="00210725">
            <w:r>
              <w:t>Global</w:t>
            </w:r>
          </w:p>
        </w:tc>
        <w:tc>
          <w:tcPr>
            <w:tcW w:w="750" w:type="dxa"/>
            <w:vAlign w:val="center"/>
          </w:tcPr>
          <w:p w14:paraId="6B5EA9A7" w14:textId="4EA70345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41%</w:t>
            </w:r>
          </w:p>
        </w:tc>
        <w:tc>
          <w:tcPr>
            <w:tcW w:w="750" w:type="dxa"/>
            <w:vAlign w:val="center"/>
          </w:tcPr>
          <w:p w14:paraId="299F5518" w14:textId="4B1D71D5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88%</w:t>
            </w:r>
          </w:p>
        </w:tc>
        <w:tc>
          <w:tcPr>
            <w:tcW w:w="750" w:type="dxa"/>
            <w:vAlign w:val="center"/>
          </w:tcPr>
          <w:p w14:paraId="60904312" w14:textId="27B3CC31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66%</w:t>
            </w:r>
          </w:p>
        </w:tc>
        <w:tc>
          <w:tcPr>
            <w:tcW w:w="750" w:type="dxa"/>
            <w:vAlign w:val="center"/>
          </w:tcPr>
          <w:p w14:paraId="196A0313" w14:textId="4B84B543" w:rsidR="00210725" w:rsidRDefault="00210725" w:rsidP="00210725">
            <w:r>
              <w:rPr>
                <w:rFonts w:ascii="Arial" w:hAnsi="Arial" w:cs="Arial"/>
                <w:color w:val="000000"/>
                <w:sz w:val="20"/>
              </w:rPr>
              <w:t>22%</w:t>
            </w:r>
          </w:p>
        </w:tc>
        <w:tc>
          <w:tcPr>
            <w:tcW w:w="750" w:type="dxa"/>
            <w:vAlign w:val="center"/>
          </w:tcPr>
          <w:p w14:paraId="1304BB35" w14:textId="5DEF39DA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63%</w:t>
            </w:r>
          </w:p>
        </w:tc>
        <w:tc>
          <w:tcPr>
            <w:tcW w:w="750" w:type="dxa"/>
            <w:vAlign w:val="center"/>
          </w:tcPr>
          <w:p w14:paraId="378EA8C9" w14:textId="7D0C8B3C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61%</w:t>
            </w:r>
          </w:p>
        </w:tc>
        <w:tc>
          <w:tcPr>
            <w:tcW w:w="750" w:type="dxa"/>
            <w:vAlign w:val="center"/>
          </w:tcPr>
          <w:p w14:paraId="76EDFA43" w14:textId="2B99E031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48%</w:t>
            </w:r>
          </w:p>
        </w:tc>
        <w:tc>
          <w:tcPr>
            <w:tcW w:w="820" w:type="dxa"/>
            <w:vAlign w:val="center"/>
          </w:tcPr>
          <w:p w14:paraId="22A6D4FA" w14:textId="6CCCA212" w:rsidR="00210725" w:rsidRDefault="00210725" w:rsidP="00210725">
            <w:r>
              <w:rPr>
                <w:rFonts w:ascii="Arial" w:hAnsi="Arial" w:cs="Arial"/>
                <w:color w:val="000000" w:themeColor="text1"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14:paraId="1B7C3801" w14:textId="0680D111" w:rsidR="00210725" w:rsidRPr="00980C37" w:rsidRDefault="00210725" w:rsidP="00210725">
            <w:r w:rsidRPr="00980C37">
              <w:rPr>
                <w:rFonts w:ascii="Arial" w:hAnsi="Arial" w:cs="Arial"/>
                <w:color w:val="000000" w:themeColor="text1"/>
                <w:sz w:val="20"/>
              </w:rPr>
              <w:t>56%</w:t>
            </w:r>
          </w:p>
        </w:tc>
        <w:tc>
          <w:tcPr>
            <w:tcW w:w="850" w:type="dxa"/>
            <w:vAlign w:val="center"/>
          </w:tcPr>
          <w:p w14:paraId="75453F60" w14:textId="6FF37051" w:rsidR="00210725" w:rsidRPr="00980C37" w:rsidRDefault="00210725" w:rsidP="00210725">
            <w:r w:rsidRPr="00980C37">
              <w:rPr>
                <w:rFonts w:ascii="Arial" w:hAnsi="Arial" w:cs="Arial"/>
                <w:color w:val="000000"/>
                <w:sz w:val="20"/>
              </w:rPr>
              <w:t>41%</w:t>
            </w:r>
          </w:p>
        </w:tc>
      </w:tr>
      <w:tr w:rsidR="00210725" w14:paraId="1C98C352" w14:textId="77777777" w:rsidTr="00567F6C">
        <w:tc>
          <w:tcPr>
            <w:tcW w:w="1150" w:type="dxa"/>
            <w:vMerge w:val="restart"/>
          </w:tcPr>
          <w:p w14:paraId="70EE7D1B" w14:textId="2EEED8B2" w:rsidR="00210725" w:rsidRDefault="00210725" w:rsidP="00210725">
            <w:r>
              <w:t>PH</w:t>
            </w:r>
          </w:p>
        </w:tc>
        <w:tc>
          <w:tcPr>
            <w:tcW w:w="860" w:type="dxa"/>
          </w:tcPr>
          <w:p w14:paraId="0842643B" w14:textId="68DB43AD" w:rsidR="00210725" w:rsidRDefault="00210725" w:rsidP="00210725">
            <w:r>
              <w:t>All</w:t>
            </w:r>
          </w:p>
        </w:tc>
        <w:tc>
          <w:tcPr>
            <w:tcW w:w="750" w:type="dxa"/>
            <w:vAlign w:val="center"/>
          </w:tcPr>
          <w:p w14:paraId="760BE2CD" w14:textId="78354A86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52%</w:t>
            </w:r>
          </w:p>
        </w:tc>
        <w:tc>
          <w:tcPr>
            <w:tcW w:w="750" w:type="dxa"/>
            <w:vAlign w:val="center"/>
          </w:tcPr>
          <w:p w14:paraId="4108DB97" w14:textId="43A4C568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77%</w:t>
            </w:r>
          </w:p>
        </w:tc>
        <w:tc>
          <w:tcPr>
            <w:tcW w:w="750" w:type="dxa"/>
            <w:vAlign w:val="center"/>
          </w:tcPr>
          <w:p w14:paraId="0BDD1948" w14:textId="37AD4EEA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71%</w:t>
            </w:r>
          </w:p>
        </w:tc>
        <w:tc>
          <w:tcPr>
            <w:tcW w:w="750" w:type="dxa"/>
            <w:vAlign w:val="center"/>
          </w:tcPr>
          <w:p w14:paraId="3C1FA870" w14:textId="3D2AB66A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49%</w:t>
            </w:r>
          </w:p>
        </w:tc>
        <w:tc>
          <w:tcPr>
            <w:tcW w:w="750" w:type="dxa"/>
            <w:vAlign w:val="center"/>
          </w:tcPr>
          <w:p w14:paraId="258D9CE4" w14:textId="3D8B36BD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71%</w:t>
            </w:r>
          </w:p>
        </w:tc>
        <w:tc>
          <w:tcPr>
            <w:tcW w:w="750" w:type="dxa"/>
            <w:vAlign w:val="center"/>
          </w:tcPr>
          <w:p w14:paraId="44C8A641" w14:textId="65468A69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68%</w:t>
            </w:r>
          </w:p>
        </w:tc>
        <w:tc>
          <w:tcPr>
            <w:tcW w:w="750" w:type="dxa"/>
            <w:vAlign w:val="center"/>
          </w:tcPr>
          <w:p w14:paraId="609ED3C4" w14:textId="493A8247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61%</w:t>
            </w:r>
          </w:p>
        </w:tc>
        <w:tc>
          <w:tcPr>
            <w:tcW w:w="820" w:type="dxa"/>
            <w:vAlign w:val="center"/>
          </w:tcPr>
          <w:p w14:paraId="482F0355" w14:textId="01728088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42%</w:t>
            </w:r>
          </w:p>
        </w:tc>
        <w:tc>
          <w:tcPr>
            <w:tcW w:w="709" w:type="dxa"/>
            <w:vAlign w:val="center"/>
          </w:tcPr>
          <w:p w14:paraId="4E9FBAC1" w14:textId="16E137E5" w:rsidR="00210725" w:rsidRPr="00980C37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80C37">
              <w:rPr>
                <w:rFonts w:ascii="Arial" w:hAnsi="Arial" w:cs="Arial"/>
                <w:color w:val="000000"/>
                <w:sz w:val="20"/>
              </w:rPr>
              <w:t>61%</w:t>
            </w:r>
          </w:p>
        </w:tc>
        <w:tc>
          <w:tcPr>
            <w:tcW w:w="850" w:type="dxa"/>
            <w:vAlign w:val="center"/>
          </w:tcPr>
          <w:p w14:paraId="60CC6703" w14:textId="6928B5F4" w:rsidR="00210725" w:rsidRPr="00980C37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 w:rsidRPr="00980C37">
              <w:rPr>
                <w:rFonts w:ascii="Arial" w:hAnsi="Arial" w:cs="Arial"/>
                <w:color w:val="000000"/>
                <w:sz w:val="20"/>
              </w:rPr>
              <w:t>64%</w:t>
            </w:r>
          </w:p>
        </w:tc>
      </w:tr>
      <w:tr w:rsidR="00210725" w14:paraId="33A2DF6D" w14:textId="77777777" w:rsidTr="00567F6C">
        <w:tc>
          <w:tcPr>
            <w:tcW w:w="1150" w:type="dxa"/>
            <w:vMerge/>
          </w:tcPr>
          <w:p w14:paraId="6E56F20C" w14:textId="77777777" w:rsidR="00210725" w:rsidRDefault="00210725" w:rsidP="00210725"/>
        </w:tc>
        <w:tc>
          <w:tcPr>
            <w:tcW w:w="860" w:type="dxa"/>
          </w:tcPr>
          <w:p w14:paraId="1890A6D4" w14:textId="3EC028ED" w:rsidR="00210725" w:rsidRDefault="00210725" w:rsidP="00210725">
            <w:r>
              <w:t>UK</w:t>
            </w:r>
          </w:p>
        </w:tc>
        <w:tc>
          <w:tcPr>
            <w:tcW w:w="750" w:type="dxa"/>
            <w:vAlign w:val="center"/>
          </w:tcPr>
          <w:p w14:paraId="005CDF39" w14:textId="2F78FC6E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70%</w:t>
            </w:r>
          </w:p>
        </w:tc>
        <w:tc>
          <w:tcPr>
            <w:tcW w:w="750" w:type="dxa"/>
            <w:vAlign w:val="center"/>
          </w:tcPr>
          <w:p w14:paraId="05EC36C6" w14:textId="2335F622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70%</w:t>
            </w:r>
          </w:p>
        </w:tc>
        <w:tc>
          <w:tcPr>
            <w:tcW w:w="750" w:type="dxa"/>
            <w:vAlign w:val="center"/>
          </w:tcPr>
          <w:p w14:paraId="51FDEBB9" w14:textId="0EB93C0E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76%</w:t>
            </w:r>
          </w:p>
        </w:tc>
        <w:tc>
          <w:tcPr>
            <w:tcW w:w="750" w:type="dxa"/>
            <w:vAlign w:val="center"/>
          </w:tcPr>
          <w:p w14:paraId="1548FD59" w14:textId="2AA4C9A4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56%</w:t>
            </w:r>
          </w:p>
        </w:tc>
        <w:tc>
          <w:tcPr>
            <w:tcW w:w="750" w:type="dxa"/>
            <w:vAlign w:val="center"/>
          </w:tcPr>
          <w:p w14:paraId="2C2C0A90" w14:textId="20BFC2A2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81%</w:t>
            </w:r>
          </w:p>
        </w:tc>
        <w:tc>
          <w:tcPr>
            <w:tcW w:w="750" w:type="dxa"/>
            <w:vAlign w:val="center"/>
          </w:tcPr>
          <w:p w14:paraId="309DF7E0" w14:textId="5E38C3AC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57%</w:t>
            </w:r>
          </w:p>
        </w:tc>
        <w:tc>
          <w:tcPr>
            <w:tcW w:w="750" w:type="dxa"/>
            <w:vAlign w:val="center"/>
          </w:tcPr>
          <w:p w14:paraId="373B23BE" w14:textId="64A4CCC3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60%</w:t>
            </w:r>
          </w:p>
        </w:tc>
        <w:tc>
          <w:tcPr>
            <w:tcW w:w="820" w:type="dxa"/>
            <w:vAlign w:val="center"/>
          </w:tcPr>
          <w:p w14:paraId="72D701EB" w14:textId="20B99BC7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60%</w:t>
            </w:r>
          </w:p>
        </w:tc>
        <w:tc>
          <w:tcPr>
            <w:tcW w:w="709" w:type="dxa"/>
            <w:vAlign w:val="center"/>
          </w:tcPr>
          <w:p w14:paraId="3D7182AB" w14:textId="592A00F1" w:rsidR="00210725" w:rsidRPr="00980C37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80C37">
              <w:rPr>
                <w:rFonts w:ascii="Arial" w:hAnsi="Arial" w:cs="Arial"/>
                <w:color w:val="000000" w:themeColor="text1"/>
                <w:sz w:val="20"/>
              </w:rPr>
              <w:t>61%</w:t>
            </w:r>
          </w:p>
        </w:tc>
        <w:tc>
          <w:tcPr>
            <w:tcW w:w="850" w:type="dxa"/>
            <w:vAlign w:val="center"/>
          </w:tcPr>
          <w:p w14:paraId="46AE9BFC" w14:textId="252B4BC6" w:rsidR="00210725" w:rsidRPr="00980C37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 w:rsidRPr="00980C37">
              <w:rPr>
                <w:rFonts w:ascii="Arial" w:hAnsi="Arial" w:cs="Arial"/>
                <w:color w:val="000000" w:themeColor="text1"/>
                <w:sz w:val="20"/>
              </w:rPr>
              <w:t>65%</w:t>
            </w:r>
          </w:p>
        </w:tc>
      </w:tr>
      <w:tr w:rsidR="00210725" w14:paraId="79E9E629" w14:textId="77777777" w:rsidTr="00567F6C">
        <w:tc>
          <w:tcPr>
            <w:tcW w:w="1150" w:type="dxa"/>
            <w:vMerge/>
          </w:tcPr>
          <w:p w14:paraId="31DBB1BE" w14:textId="77777777" w:rsidR="00210725" w:rsidRDefault="00210725" w:rsidP="00210725"/>
        </w:tc>
        <w:tc>
          <w:tcPr>
            <w:tcW w:w="860" w:type="dxa"/>
          </w:tcPr>
          <w:p w14:paraId="543EA568" w14:textId="6CEEE735" w:rsidR="00210725" w:rsidRDefault="00210725" w:rsidP="00210725">
            <w:r>
              <w:t>UK1st</w:t>
            </w:r>
          </w:p>
        </w:tc>
        <w:tc>
          <w:tcPr>
            <w:tcW w:w="750" w:type="dxa"/>
            <w:vAlign w:val="center"/>
          </w:tcPr>
          <w:p w14:paraId="025C6964" w14:textId="4F78C447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77%</w:t>
            </w:r>
          </w:p>
        </w:tc>
        <w:tc>
          <w:tcPr>
            <w:tcW w:w="750" w:type="dxa"/>
            <w:vAlign w:val="center"/>
          </w:tcPr>
          <w:p w14:paraId="2E43D64E" w14:textId="68303789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81%</w:t>
            </w:r>
          </w:p>
        </w:tc>
        <w:tc>
          <w:tcPr>
            <w:tcW w:w="750" w:type="dxa"/>
            <w:vAlign w:val="center"/>
          </w:tcPr>
          <w:p w14:paraId="7B8131EC" w14:textId="73419EC7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69%</w:t>
            </w:r>
          </w:p>
        </w:tc>
        <w:tc>
          <w:tcPr>
            <w:tcW w:w="750" w:type="dxa"/>
            <w:vAlign w:val="center"/>
          </w:tcPr>
          <w:p w14:paraId="2665156F" w14:textId="0ED856D9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57%</w:t>
            </w:r>
          </w:p>
        </w:tc>
        <w:tc>
          <w:tcPr>
            <w:tcW w:w="750" w:type="dxa"/>
            <w:vAlign w:val="center"/>
          </w:tcPr>
          <w:p w14:paraId="0EF40FFB" w14:textId="779A8FBF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79%</w:t>
            </w:r>
          </w:p>
        </w:tc>
        <w:tc>
          <w:tcPr>
            <w:tcW w:w="750" w:type="dxa"/>
            <w:vAlign w:val="center"/>
          </w:tcPr>
          <w:p w14:paraId="4415BCB1" w14:textId="42B77C0B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57%</w:t>
            </w:r>
          </w:p>
        </w:tc>
        <w:tc>
          <w:tcPr>
            <w:tcW w:w="750" w:type="dxa"/>
            <w:vAlign w:val="center"/>
          </w:tcPr>
          <w:p w14:paraId="10F4A819" w14:textId="21502F0E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60%</w:t>
            </w:r>
          </w:p>
        </w:tc>
        <w:tc>
          <w:tcPr>
            <w:tcW w:w="820" w:type="dxa"/>
            <w:vAlign w:val="center"/>
          </w:tcPr>
          <w:p w14:paraId="14E179BD" w14:textId="0B99E7E1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66%</w:t>
            </w:r>
          </w:p>
        </w:tc>
        <w:tc>
          <w:tcPr>
            <w:tcW w:w="709" w:type="dxa"/>
            <w:vAlign w:val="center"/>
          </w:tcPr>
          <w:p w14:paraId="2907F30C" w14:textId="3B72F298" w:rsidR="00210725" w:rsidRPr="00980C37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80C37">
              <w:rPr>
                <w:rFonts w:ascii="Arial" w:hAnsi="Arial" w:cs="Arial"/>
                <w:color w:val="000000"/>
                <w:sz w:val="20"/>
              </w:rPr>
              <w:t>73%</w:t>
            </w:r>
          </w:p>
        </w:tc>
        <w:tc>
          <w:tcPr>
            <w:tcW w:w="850" w:type="dxa"/>
            <w:vAlign w:val="center"/>
          </w:tcPr>
          <w:p w14:paraId="3103CD5B" w14:textId="0906B483" w:rsidR="00210725" w:rsidRPr="00980C37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 w:rsidRPr="00980C37">
              <w:rPr>
                <w:rFonts w:ascii="Arial" w:hAnsi="Arial" w:cs="Arial"/>
                <w:color w:val="000000"/>
                <w:sz w:val="20"/>
              </w:rPr>
              <w:t>65%</w:t>
            </w:r>
          </w:p>
        </w:tc>
      </w:tr>
      <w:tr w:rsidR="00210725" w14:paraId="2028414C" w14:textId="77777777" w:rsidTr="00567F6C">
        <w:tc>
          <w:tcPr>
            <w:tcW w:w="1150" w:type="dxa"/>
            <w:vMerge/>
          </w:tcPr>
          <w:p w14:paraId="586CC984" w14:textId="77777777" w:rsidR="00210725" w:rsidRDefault="00210725" w:rsidP="00210725"/>
        </w:tc>
        <w:tc>
          <w:tcPr>
            <w:tcW w:w="860" w:type="dxa"/>
          </w:tcPr>
          <w:p w14:paraId="607BBCAB" w14:textId="2428D7AA" w:rsidR="00210725" w:rsidRDefault="00210725" w:rsidP="00210725">
            <w:r>
              <w:t>Global</w:t>
            </w:r>
          </w:p>
        </w:tc>
        <w:tc>
          <w:tcPr>
            <w:tcW w:w="750" w:type="dxa"/>
            <w:vAlign w:val="center"/>
          </w:tcPr>
          <w:p w14:paraId="0601E5A9" w14:textId="670EBA19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54%</w:t>
            </w:r>
          </w:p>
        </w:tc>
        <w:tc>
          <w:tcPr>
            <w:tcW w:w="750" w:type="dxa"/>
            <w:vAlign w:val="center"/>
          </w:tcPr>
          <w:p w14:paraId="11D42956" w14:textId="1CCF8406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79%</w:t>
            </w:r>
          </w:p>
        </w:tc>
        <w:tc>
          <w:tcPr>
            <w:tcW w:w="750" w:type="dxa"/>
            <w:vAlign w:val="center"/>
          </w:tcPr>
          <w:p w14:paraId="134290C7" w14:textId="37753340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78%</w:t>
            </w:r>
          </w:p>
        </w:tc>
        <w:tc>
          <w:tcPr>
            <w:tcW w:w="750" w:type="dxa"/>
            <w:vAlign w:val="center"/>
          </w:tcPr>
          <w:p w14:paraId="7BB8CF2C" w14:textId="1C887423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  <w:tc>
          <w:tcPr>
            <w:tcW w:w="750" w:type="dxa"/>
            <w:vAlign w:val="center"/>
          </w:tcPr>
          <w:p w14:paraId="7BF0C39E" w14:textId="7F899CDA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67%</w:t>
            </w:r>
          </w:p>
        </w:tc>
        <w:tc>
          <w:tcPr>
            <w:tcW w:w="750" w:type="dxa"/>
            <w:vAlign w:val="center"/>
          </w:tcPr>
          <w:p w14:paraId="5E8D6F52" w14:textId="141E94AE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62%</w:t>
            </w:r>
          </w:p>
        </w:tc>
        <w:tc>
          <w:tcPr>
            <w:tcW w:w="750" w:type="dxa"/>
            <w:vAlign w:val="center"/>
          </w:tcPr>
          <w:p w14:paraId="72F47E6B" w14:textId="1C29FA3D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62%</w:t>
            </w:r>
          </w:p>
        </w:tc>
        <w:tc>
          <w:tcPr>
            <w:tcW w:w="820" w:type="dxa"/>
            <w:vAlign w:val="center"/>
          </w:tcPr>
          <w:p w14:paraId="28A2C2B6" w14:textId="2A6165C3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28%</w:t>
            </w:r>
          </w:p>
        </w:tc>
        <w:tc>
          <w:tcPr>
            <w:tcW w:w="709" w:type="dxa"/>
            <w:vAlign w:val="center"/>
          </w:tcPr>
          <w:p w14:paraId="07149311" w14:textId="43D19147" w:rsidR="00210725" w:rsidRDefault="00210725" w:rsidP="0021072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60%</w:t>
            </w:r>
          </w:p>
        </w:tc>
        <w:tc>
          <w:tcPr>
            <w:tcW w:w="850" w:type="dxa"/>
            <w:vAlign w:val="center"/>
          </w:tcPr>
          <w:p w14:paraId="3B5AA993" w14:textId="6147C74D" w:rsidR="00210725" w:rsidRDefault="00210725" w:rsidP="0021072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64%</w:t>
            </w:r>
          </w:p>
        </w:tc>
      </w:tr>
    </w:tbl>
    <w:p w14:paraId="27CF6AD5" w14:textId="51389D03" w:rsidR="0038176B" w:rsidRPr="0038176B" w:rsidRDefault="00567F6C" w:rsidP="00567F6C">
      <w:pPr>
        <w:pStyle w:val="Heading1"/>
        <w:spacing w:before="240"/>
      </w:pPr>
      <w:r>
        <w:lastRenderedPageBreak/>
        <w:t>CO2A &amp; CO2B Pass rates</w:t>
      </w:r>
    </w:p>
    <w:tbl>
      <w:tblPr>
        <w:tblStyle w:val="RCRTableDefault"/>
        <w:tblW w:w="0" w:type="auto"/>
        <w:tblLook w:val="04A0" w:firstRow="1" w:lastRow="0" w:firstColumn="1" w:lastColumn="0" w:noHBand="0" w:noVBand="1"/>
      </w:tblPr>
      <w:tblGrid>
        <w:gridCol w:w="1102"/>
        <w:gridCol w:w="956"/>
        <w:gridCol w:w="777"/>
        <w:gridCol w:w="779"/>
        <w:gridCol w:w="706"/>
        <w:gridCol w:w="783"/>
        <w:gridCol w:w="706"/>
        <w:gridCol w:w="806"/>
        <w:gridCol w:w="806"/>
        <w:gridCol w:w="806"/>
        <w:gridCol w:w="811"/>
        <w:gridCol w:w="850"/>
      </w:tblGrid>
      <w:tr w:rsidR="00210725" w:rsidRPr="00FB3FDB" w14:paraId="572E66FD" w14:textId="77777777" w:rsidTr="003E5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tcW w:w="1102" w:type="dxa"/>
          </w:tcPr>
          <w:p w14:paraId="769336B3" w14:textId="509C5305" w:rsidR="00210725" w:rsidRPr="00FB3FDB" w:rsidRDefault="00210725" w:rsidP="00711CB8">
            <w:pPr>
              <w:rPr>
                <w:color w:val="FF3A53" w:themeColor="accent1"/>
              </w:rPr>
            </w:pPr>
          </w:p>
        </w:tc>
        <w:tc>
          <w:tcPr>
            <w:tcW w:w="956" w:type="dxa"/>
          </w:tcPr>
          <w:p w14:paraId="3DCA025D" w14:textId="77777777" w:rsidR="00210725" w:rsidRPr="00FB3FDB" w:rsidRDefault="00210725" w:rsidP="00711CB8">
            <w:pPr>
              <w:rPr>
                <w:color w:val="FF3A53" w:themeColor="accent1"/>
              </w:rPr>
            </w:pPr>
          </w:p>
        </w:tc>
        <w:tc>
          <w:tcPr>
            <w:tcW w:w="1556" w:type="dxa"/>
            <w:gridSpan w:val="2"/>
          </w:tcPr>
          <w:p w14:paraId="1EE97240" w14:textId="1DBA4F01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2020</w:t>
            </w:r>
          </w:p>
        </w:tc>
        <w:tc>
          <w:tcPr>
            <w:tcW w:w="1489" w:type="dxa"/>
            <w:gridSpan w:val="2"/>
          </w:tcPr>
          <w:p w14:paraId="2D26AB25" w14:textId="6F7FAB02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2021</w:t>
            </w:r>
          </w:p>
        </w:tc>
        <w:tc>
          <w:tcPr>
            <w:tcW w:w="1512" w:type="dxa"/>
            <w:gridSpan w:val="2"/>
          </w:tcPr>
          <w:p w14:paraId="75B8232F" w14:textId="7C53CFAA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2022</w:t>
            </w:r>
          </w:p>
        </w:tc>
        <w:tc>
          <w:tcPr>
            <w:tcW w:w="1612" w:type="dxa"/>
            <w:gridSpan w:val="2"/>
          </w:tcPr>
          <w:p w14:paraId="5DB8F8A7" w14:textId="377D82EB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2023</w:t>
            </w:r>
          </w:p>
        </w:tc>
        <w:tc>
          <w:tcPr>
            <w:tcW w:w="1661" w:type="dxa"/>
            <w:gridSpan w:val="2"/>
          </w:tcPr>
          <w:p w14:paraId="75584A7C" w14:textId="0EFA1AA2" w:rsidR="00210725" w:rsidRPr="00FB3FDB" w:rsidRDefault="00210725" w:rsidP="00210725">
            <w:pPr>
              <w:jc w:val="center"/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2024</w:t>
            </w:r>
          </w:p>
        </w:tc>
      </w:tr>
      <w:tr w:rsidR="00210725" w:rsidRPr="00FB3FDB" w14:paraId="76EEC2EC" w14:textId="77777777" w:rsidTr="00567F6C">
        <w:tc>
          <w:tcPr>
            <w:tcW w:w="1102" w:type="dxa"/>
          </w:tcPr>
          <w:p w14:paraId="42AB2327" w14:textId="77777777" w:rsidR="00210725" w:rsidRPr="00FB3FDB" w:rsidRDefault="00210725" w:rsidP="00210725">
            <w:pPr>
              <w:rPr>
                <w:color w:val="FF3A53" w:themeColor="accent1"/>
              </w:rPr>
            </w:pPr>
          </w:p>
        </w:tc>
        <w:tc>
          <w:tcPr>
            <w:tcW w:w="956" w:type="dxa"/>
          </w:tcPr>
          <w:p w14:paraId="3A706E41" w14:textId="77777777" w:rsidR="00210725" w:rsidRPr="00FB3FDB" w:rsidRDefault="00210725" w:rsidP="00210725">
            <w:pPr>
              <w:rPr>
                <w:color w:val="FF3A53" w:themeColor="accent1"/>
              </w:rPr>
            </w:pPr>
          </w:p>
        </w:tc>
        <w:tc>
          <w:tcPr>
            <w:tcW w:w="777" w:type="dxa"/>
          </w:tcPr>
          <w:p w14:paraId="06427A59" w14:textId="2F0DC3AA" w:rsidR="00210725" w:rsidRDefault="00210725" w:rsidP="00980C37">
            <w:pPr>
              <w:rPr>
                <w:color w:val="FF3A53" w:themeColor="accent1"/>
              </w:rPr>
            </w:pPr>
            <w:proofErr w:type="spellStart"/>
            <w:r>
              <w:t>Sp</w:t>
            </w:r>
            <w:proofErr w:type="spellEnd"/>
          </w:p>
        </w:tc>
        <w:tc>
          <w:tcPr>
            <w:tcW w:w="779" w:type="dxa"/>
          </w:tcPr>
          <w:p w14:paraId="3F5C6DCA" w14:textId="3E1811B9" w:rsidR="00210725" w:rsidRDefault="00210725" w:rsidP="00980C37">
            <w:pPr>
              <w:rPr>
                <w:b/>
              </w:rPr>
            </w:pPr>
            <w:r>
              <w:t>Au</w:t>
            </w:r>
          </w:p>
        </w:tc>
        <w:tc>
          <w:tcPr>
            <w:tcW w:w="706" w:type="dxa"/>
          </w:tcPr>
          <w:p w14:paraId="57ECC6D5" w14:textId="4D622DC7" w:rsidR="00210725" w:rsidRDefault="00210725" w:rsidP="00980C37">
            <w:proofErr w:type="spellStart"/>
            <w:r>
              <w:t>Sp</w:t>
            </w:r>
            <w:proofErr w:type="spellEnd"/>
          </w:p>
        </w:tc>
        <w:tc>
          <w:tcPr>
            <w:tcW w:w="783" w:type="dxa"/>
          </w:tcPr>
          <w:p w14:paraId="3194BB29" w14:textId="4A830A61" w:rsidR="00210725" w:rsidRDefault="00210725" w:rsidP="00980C37">
            <w:pPr>
              <w:rPr>
                <w:b/>
              </w:rPr>
            </w:pPr>
            <w:r>
              <w:t>Au</w:t>
            </w:r>
          </w:p>
        </w:tc>
        <w:tc>
          <w:tcPr>
            <w:tcW w:w="706" w:type="dxa"/>
          </w:tcPr>
          <w:p w14:paraId="31DCEF4F" w14:textId="163EB011" w:rsidR="00210725" w:rsidRDefault="00210725" w:rsidP="00980C37">
            <w:proofErr w:type="spellStart"/>
            <w:r>
              <w:t>Sp</w:t>
            </w:r>
            <w:proofErr w:type="spellEnd"/>
          </w:p>
        </w:tc>
        <w:tc>
          <w:tcPr>
            <w:tcW w:w="806" w:type="dxa"/>
          </w:tcPr>
          <w:p w14:paraId="03D57442" w14:textId="7DF53771" w:rsidR="00210725" w:rsidRDefault="00210725" w:rsidP="00980C37">
            <w:pPr>
              <w:rPr>
                <w:b/>
              </w:rPr>
            </w:pPr>
            <w:r>
              <w:t>Au</w:t>
            </w:r>
          </w:p>
        </w:tc>
        <w:tc>
          <w:tcPr>
            <w:tcW w:w="806" w:type="dxa"/>
          </w:tcPr>
          <w:p w14:paraId="2ED9B130" w14:textId="12EF1E5C" w:rsidR="00210725" w:rsidRDefault="00210725" w:rsidP="00980C37">
            <w:proofErr w:type="spellStart"/>
            <w:r>
              <w:t>Sp</w:t>
            </w:r>
            <w:proofErr w:type="spellEnd"/>
          </w:p>
        </w:tc>
        <w:tc>
          <w:tcPr>
            <w:tcW w:w="806" w:type="dxa"/>
          </w:tcPr>
          <w:p w14:paraId="706F5487" w14:textId="7A6C64EB" w:rsidR="00210725" w:rsidRDefault="00210725" w:rsidP="00980C37">
            <w:pPr>
              <w:rPr>
                <w:b/>
              </w:rPr>
            </w:pPr>
            <w:r>
              <w:t>Au</w:t>
            </w:r>
          </w:p>
        </w:tc>
        <w:tc>
          <w:tcPr>
            <w:tcW w:w="811" w:type="dxa"/>
          </w:tcPr>
          <w:p w14:paraId="7A0AB3EE" w14:textId="5C12AC3F" w:rsidR="00210725" w:rsidRDefault="00210725" w:rsidP="00980C37">
            <w:proofErr w:type="spellStart"/>
            <w:r>
              <w:t>Sp</w:t>
            </w:r>
            <w:proofErr w:type="spellEnd"/>
          </w:p>
        </w:tc>
        <w:tc>
          <w:tcPr>
            <w:tcW w:w="850" w:type="dxa"/>
          </w:tcPr>
          <w:p w14:paraId="07A59917" w14:textId="5366C41A" w:rsidR="00210725" w:rsidRDefault="00210725" w:rsidP="00980C37">
            <w:pPr>
              <w:rPr>
                <w:b/>
              </w:rPr>
            </w:pPr>
            <w:r>
              <w:t>Au</w:t>
            </w:r>
          </w:p>
        </w:tc>
      </w:tr>
      <w:tr w:rsidR="00210725" w14:paraId="6F807B47" w14:textId="77777777" w:rsidTr="00567F6C">
        <w:trPr>
          <w:trHeight w:val="422"/>
        </w:trPr>
        <w:tc>
          <w:tcPr>
            <w:tcW w:w="1102" w:type="dxa"/>
            <w:vMerge w:val="restart"/>
          </w:tcPr>
          <w:p w14:paraId="2A31E023" w14:textId="43FEE352" w:rsidR="00210725" w:rsidRDefault="00210725" w:rsidP="00210725">
            <w:r>
              <w:t>CO2A</w:t>
            </w:r>
          </w:p>
        </w:tc>
        <w:tc>
          <w:tcPr>
            <w:tcW w:w="956" w:type="dxa"/>
          </w:tcPr>
          <w:p w14:paraId="333A7FAC" w14:textId="625901F6" w:rsidR="00210725" w:rsidRDefault="00210725" w:rsidP="00210725">
            <w:r>
              <w:t>All</w:t>
            </w:r>
          </w:p>
        </w:tc>
        <w:tc>
          <w:tcPr>
            <w:tcW w:w="777" w:type="dxa"/>
          </w:tcPr>
          <w:p w14:paraId="71DC8542" w14:textId="642561D8" w:rsidR="00210725" w:rsidRDefault="00210725" w:rsidP="00210725">
            <w:r w:rsidRPr="00ED0356">
              <w:t>36</w:t>
            </w:r>
            <w:r>
              <w:t>%</w:t>
            </w:r>
          </w:p>
        </w:tc>
        <w:tc>
          <w:tcPr>
            <w:tcW w:w="779" w:type="dxa"/>
          </w:tcPr>
          <w:p w14:paraId="33F13A6D" w14:textId="7DCA4BDB" w:rsidR="00210725" w:rsidRDefault="00210725" w:rsidP="00210725">
            <w:r w:rsidRPr="00ED0356">
              <w:t>72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06" w:type="dxa"/>
          </w:tcPr>
          <w:p w14:paraId="3EB34319" w14:textId="130B4379" w:rsidR="00210725" w:rsidRDefault="00210725" w:rsidP="00210725">
            <w:r w:rsidRPr="00ED0356">
              <w:t>69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83" w:type="dxa"/>
          </w:tcPr>
          <w:p w14:paraId="7E21EFB1" w14:textId="153FD839" w:rsidR="00210725" w:rsidRDefault="00210725" w:rsidP="00210725">
            <w:r w:rsidRPr="00ED0356">
              <w:t>64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06" w:type="dxa"/>
          </w:tcPr>
          <w:p w14:paraId="682F66BE" w14:textId="206677B9" w:rsidR="00210725" w:rsidRDefault="00210725" w:rsidP="00210725">
            <w:r w:rsidRPr="00ED0356">
              <w:t>58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7D85820D" w14:textId="62D2E8E1" w:rsidR="00210725" w:rsidRDefault="00210725" w:rsidP="00210725">
            <w:r w:rsidRPr="00ED0356">
              <w:t>53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49776B38" w14:textId="6463C6EA" w:rsidR="00210725" w:rsidRDefault="00210725" w:rsidP="00210725">
            <w:r w:rsidRPr="00ED0356">
              <w:t>52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0559202F" w14:textId="0E72A17B" w:rsidR="00210725" w:rsidRDefault="00210725" w:rsidP="00210725">
            <w:r w:rsidRPr="00ED0356">
              <w:t>57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11" w:type="dxa"/>
          </w:tcPr>
          <w:p w14:paraId="56706B97" w14:textId="160BA763" w:rsidR="00210725" w:rsidRPr="00980C37" w:rsidRDefault="00210725" w:rsidP="00210725">
            <w:r w:rsidRPr="00980C37">
              <w:t>53%</w:t>
            </w:r>
          </w:p>
        </w:tc>
        <w:tc>
          <w:tcPr>
            <w:tcW w:w="850" w:type="dxa"/>
          </w:tcPr>
          <w:p w14:paraId="31DC67A2" w14:textId="35BA0446" w:rsidR="00210725" w:rsidRPr="00980C37" w:rsidRDefault="00210725" w:rsidP="00210725">
            <w:r w:rsidRPr="00980C37">
              <w:t xml:space="preserve">74% </w:t>
            </w:r>
          </w:p>
        </w:tc>
      </w:tr>
      <w:tr w:rsidR="00210725" w14:paraId="09C8BD49" w14:textId="77777777" w:rsidTr="00567F6C">
        <w:tc>
          <w:tcPr>
            <w:tcW w:w="1102" w:type="dxa"/>
            <w:vMerge/>
          </w:tcPr>
          <w:p w14:paraId="2F06534C" w14:textId="1FB2CC08" w:rsidR="00210725" w:rsidRDefault="00210725" w:rsidP="00210725"/>
        </w:tc>
        <w:tc>
          <w:tcPr>
            <w:tcW w:w="956" w:type="dxa"/>
          </w:tcPr>
          <w:p w14:paraId="664F75DA" w14:textId="09CA887B" w:rsidR="00210725" w:rsidRDefault="00210725" w:rsidP="00210725">
            <w:r>
              <w:t>UK</w:t>
            </w:r>
          </w:p>
        </w:tc>
        <w:tc>
          <w:tcPr>
            <w:tcW w:w="777" w:type="dxa"/>
          </w:tcPr>
          <w:p w14:paraId="6D101835" w14:textId="7955461A" w:rsidR="00210725" w:rsidRDefault="00210725" w:rsidP="00210725">
            <w:r w:rsidRPr="00ED0356">
              <w:t>53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79" w:type="dxa"/>
          </w:tcPr>
          <w:p w14:paraId="1D7D8D96" w14:textId="5ABB1291" w:rsidR="00210725" w:rsidRDefault="00210725" w:rsidP="00210725">
            <w:r w:rsidRPr="00ED0356">
              <w:t>71</w:t>
            </w:r>
            <w:r>
              <w:t>%</w:t>
            </w:r>
          </w:p>
        </w:tc>
        <w:tc>
          <w:tcPr>
            <w:tcW w:w="706" w:type="dxa"/>
          </w:tcPr>
          <w:p w14:paraId="3EDBEB93" w14:textId="77C177E7" w:rsidR="00210725" w:rsidRDefault="00210725" w:rsidP="00210725">
            <w:r w:rsidRPr="00ED0356">
              <w:t>74</w:t>
            </w:r>
            <w:r>
              <w:t>%</w:t>
            </w:r>
          </w:p>
        </w:tc>
        <w:tc>
          <w:tcPr>
            <w:tcW w:w="783" w:type="dxa"/>
          </w:tcPr>
          <w:p w14:paraId="15E93A8D" w14:textId="4D56C71E" w:rsidR="00210725" w:rsidRDefault="00210725" w:rsidP="00210725">
            <w:r w:rsidRPr="00ED0356">
              <w:t>68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06" w:type="dxa"/>
          </w:tcPr>
          <w:p w14:paraId="45CD0108" w14:textId="7ADA366A" w:rsidR="00210725" w:rsidRDefault="00210725" w:rsidP="00210725">
            <w:r w:rsidRPr="00ED0356">
              <w:t>70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64AD719C" w14:textId="503CF2D4" w:rsidR="00210725" w:rsidRDefault="00210725" w:rsidP="00210725">
            <w:r w:rsidRPr="00ED0356">
              <w:t>68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3F69B567" w14:textId="7C4E56C5" w:rsidR="00210725" w:rsidRDefault="00210725" w:rsidP="00210725">
            <w:r w:rsidRPr="00ED0356">
              <w:t>60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55610DA1" w14:textId="5EA9B5A3" w:rsidR="00210725" w:rsidRDefault="00210725" w:rsidP="00210725">
            <w:r w:rsidRPr="00ED0356">
              <w:t>77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11" w:type="dxa"/>
          </w:tcPr>
          <w:p w14:paraId="20B651DE" w14:textId="582136C3" w:rsidR="00210725" w:rsidRPr="00980C37" w:rsidRDefault="00210725" w:rsidP="00210725">
            <w:r w:rsidRPr="00980C37">
              <w:t>68%</w:t>
            </w:r>
          </w:p>
        </w:tc>
        <w:tc>
          <w:tcPr>
            <w:tcW w:w="850" w:type="dxa"/>
          </w:tcPr>
          <w:p w14:paraId="0D6F8187" w14:textId="680CF84A" w:rsidR="00210725" w:rsidRPr="00980C37" w:rsidRDefault="00210725" w:rsidP="00210725">
            <w:r w:rsidRPr="00980C37">
              <w:t>80%</w:t>
            </w:r>
          </w:p>
        </w:tc>
      </w:tr>
      <w:tr w:rsidR="00210725" w14:paraId="26E8010B" w14:textId="77777777" w:rsidTr="00567F6C">
        <w:tc>
          <w:tcPr>
            <w:tcW w:w="1102" w:type="dxa"/>
            <w:vMerge/>
          </w:tcPr>
          <w:p w14:paraId="7512578F" w14:textId="294A0EAC" w:rsidR="00210725" w:rsidRDefault="00210725" w:rsidP="00210725"/>
        </w:tc>
        <w:tc>
          <w:tcPr>
            <w:tcW w:w="956" w:type="dxa"/>
          </w:tcPr>
          <w:p w14:paraId="1428F6FA" w14:textId="66B50F91" w:rsidR="00210725" w:rsidRDefault="00210725" w:rsidP="00210725">
            <w:r>
              <w:t>UK1st</w:t>
            </w:r>
          </w:p>
        </w:tc>
        <w:tc>
          <w:tcPr>
            <w:tcW w:w="777" w:type="dxa"/>
          </w:tcPr>
          <w:p w14:paraId="3C95FB48" w14:textId="09278785" w:rsidR="00210725" w:rsidRDefault="00210725" w:rsidP="00210725">
            <w:r w:rsidRPr="00ED0356">
              <w:t>71</w:t>
            </w:r>
            <w:r>
              <w:t>%</w:t>
            </w:r>
          </w:p>
        </w:tc>
        <w:tc>
          <w:tcPr>
            <w:tcW w:w="779" w:type="dxa"/>
          </w:tcPr>
          <w:p w14:paraId="60D5D17F" w14:textId="55C43212" w:rsidR="00210725" w:rsidRDefault="00210725" w:rsidP="00210725">
            <w:r w:rsidRPr="00ED0356">
              <w:t>71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06" w:type="dxa"/>
          </w:tcPr>
          <w:p w14:paraId="25C053DD" w14:textId="5421DDD7" w:rsidR="00210725" w:rsidRDefault="00210725" w:rsidP="00210725">
            <w:r w:rsidRPr="00ED0356">
              <w:t>75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83" w:type="dxa"/>
          </w:tcPr>
          <w:p w14:paraId="5E5E1D66" w14:textId="1BC04CC8" w:rsidR="00210725" w:rsidRDefault="00210725" w:rsidP="00210725">
            <w:r w:rsidRPr="00ED0356">
              <w:t>76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06" w:type="dxa"/>
          </w:tcPr>
          <w:p w14:paraId="4471055C" w14:textId="4FBC035F" w:rsidR="00210725" w:rsidRDefault="00210725" w:rsidP="00210725">
            <w:r w:rsidRPr="00ED0356">
              <w:t>75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3EE769C5" w14:textId="4D3C88DB" w:rsidR="00210725" w:rsidRDefault="00210725" w:rsidP="00210725">
            <w:r w:rsidRPr="00ED0356">
              <w:t>67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5736F1C6" w14:textId="255300B1" w:rsidR="00210725" w:rsidRDefault="00210725" w:rsidP="00210725">
            <w:r w:rsidRPr="00ED0356">
              <w:t>65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71E61803" w14:textId="2FAA12C5" w:rsidR="00210725" w:rsidRDefault="00210725" w:rsidP="00210725">
            <w:r w:rsidRPr="00ED0356">
              <w:t>82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11" w:type="dxa"/>
          </w:tcPr>
          <w:p w14:paraId="5BB5F212" w14:textId="0D3EC0B8" w:rsidR="00210725" w:rsidRPr="00980C37" w:rsidRDefault="00210725" w:rsidP="00210725">
            <w:r w:rsidRPr="00980C37">
              <w:t>71%</w:t>
            </w:r>
          </w:p>
        </w:tc>
        <w:tc>
          <w:tcPr>
            <w:tcW w:w="850" w:type="dxa"/>
          </w:tcPr>
          <w:p w14:paraId="6E1496BF" w14:textId="549E250B" w:rsidR="00210725" w:rsidRPr="00980C37" w:rsidRDefault="00210725" w:rsidP="00210725">
            <w:r w:rsidRPr="00980C37">
              <w:t xml:space="preserve">79% </w:t>
            </w:r>
          </w:p>
        </w:tc>
      </w:tr>
      <w:tr w:rsidR="00210725" w14:paraId="675DE9DE" w14:textId="77777777" w:rsidTr="00567F6C">
        <w:tc>
          <w:tcPr>
            <w:tcW w:w="1102" w:type="dxa"/>
            <w:vMerge/>
          </w:tcPr>
          <w:p w14:paraId="26E626F5" w14:textId="77777777" w:rsidR="00210725" w:rsidRDefault="00210725" w:rsidP="00210725"/>
        </w:tc>
        <w:tc>
          <w:tcPr>
            <w:tcW w:w="956" w:type="dxa"/>
          </w:tcPr>
          <w:p w14:paraId="3DB09795" w14:textId="39863F87" w:rsidR="00210725" w:rsidRDefault="00210725" w:rsidP="00210725">
            <w:r>
              <w:t>Global</w:t>
            </w:r>
          </w:p>
        </w:tc>
        <w:tc>
          <w:tcPr>
            <w:tcW w:w="777" w:type="dxa"/>
          </w:tcPr>
          <w:p w14:paraId="043E3448" w14:textId="696D0411" w:rsidR="00210725" w:rsidRDefault="00210725" w:rsidP="00210725">
            <w:r w:rsidRPr="00ED0356">
              <w:t>19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79" w:type="dxa"/>
          </w:tcPr>
          <w:p w14:paraId="61684E86" w14:textId="62C1BDDE" w:rsidR="00210725" w:rsidRDefault="00210725" w:rsidP="00210725">
            <w:r w:rsidRPr="00ED0356">
              <w:t>78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06" w:type="dxa"/>
          </w:tcPr>
          <w:p w14:paraId="5B421983" w14:textId="324863F0" w:rsidR="00210725" w:rsidRDefault="00210725" w:rsidP="00210725">
            <w:r w:rsidRPr="00ED0356">
              <w:t>66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783" w:type="dxa"/>
          </w:tcPr>
          <w:p w14:paraId="11D9A291" w14:textId="448879A7" w:rsidR="00210725" w:rsidRDefault="00210725" w:rsidP="00210725">
            <w:r w:rsidRPr="00ED0356">
              <w:t>52</w:t>
            </w:r>
            <w:r>
              <w:t>%</w:t>
            </w:r>
          </w:p>
        </w:tc>
        <w:tc>
          <w:tcPr>
            <w:tcW w:w="706" w:type="dxa"/>
          </w:tcPr>
          <w:p w14:paraId="58DF63C9" w14:textId="52B39DDD" w:rsidR="00210725" w:rsidRDefault="00210725" w:rsidP="00210725">
            <w:r w:rsidRPr="00ED0356">
              <w:t>51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0D03FC86" w14:textId="265B0B3B" w:rsidR="00210725" w:rsidRDefault="00210725" w:rsidP="00210725">
            <w:r w:rsidRPr="00ED0356">
              <w:t>45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2090AEE6" w14:textId="05A851B3" w:rsidR="00210725" w:rsidRDefault="00210725" w:rsidP="00210725">
            <w:r w:rsidRPr="00ED0356">
              <w:t>47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06" w:type="dxa"/>
          </w:tcPr>
          <w:p w14:paraId="69926FA4" w14:textId="2A9EE044" w:rsidR="00210725" w:rsidRDefault="00210725" w:rsidP="00210725">
            <w:r w:rsidRPr="00ED0356">
              <w:t>46</w:t>
            </w:r>
            <w:r>
              <w:t>%</w:t>
            </w:r>
            <w:r w:rsidRPr="00ED0356">
              <w:t xml:space="preserve"> </w:t>
            </w:r>
          </w:p>
        </w:tc>
        <w:tc>
          <w:tcPr>
            <w:tcW w:w="811" w:type="dxa"/>
          </w:tcPr>
          <w:p w14:paraId="66715866" w14:textId="3B73F935" w:rsidR="00210725" w:rsidRPr="00980C37" w:rsidRDefault="00210725" w:rsidP="00210725">
            <w:r w:rsidRPr="00980C37">
              <w:t>45%</w:t>
            </w:r>
          </w:p>
        </w:tc>
        <w:tc>
          <w:tcPr>
            <w:tcW w:w="850" w:type="dxa"/>
          </w:tcPr>
          <w:p w14:paraId="25592144" w14:textId="520001FE" w:rsidR="00210725" w:rsidRPr="00980C37" w:rsidRDefault="00210725" w:rsidP="00210725">
            <w:r w:rsidRPr="00980C37">
              <w:t>70 %</w:t>
            </w:r>
          </w:p>
        </w:tc>
      </w:tr>
      <w:tr w:rsidR="00210725" w14:paraId="33819D27" w14:textId="77777777" w:rsidTr="00567F6C">
        <w:tc>
          <w:tcPr>
            <w:tcW w:w="1102" w:type="dxa"/>
            <w:vMerge w:val="restart"/>
          </w:tcPr>
          <w:p w14:paraId="57343E0E" w14:textId="7DA435D9" w:rsidR="00210725" w:rsidRDefault="00210725" w:rsidP="00210725">
            <w:r>
              <w:t>CO2B</w:t>
            </w:r>
          </w:p>
        </w:tc>
        <w:tc>
          <w:tcPr>
            <w:tcW w:w="956" w:type="dxa"/>
          </w:tcPr>
          <w:p w14:paraId="5CCD7CF0" w14:textId="3C6ACF04" w:rsidR="00210725" w:rsidRDefault="00210725" w:rsidP="00210725">
            <w:r>
              <w:t>All</w:t>
            </w:r>
          </w:p>
        </w:tc>
        <w:tc>
          <w:tcPr>
            <w:tcW w:w="777" w:type="dxa"/>
            <w:vMerge w:val="restart"/>
          </w:tcPr>
          <w:p w14:paraId="1AA36F4A" w14:textId="77777777" w:rsidR="00210725" w:rsidRDefault="00210725" w:rsidP="00210725">
            <w:pPr>
              <w:jc w:val="center"/>
            </w:pPr>
          </w:p>
          <w:p w14:paraId="0A9854F4" w14:textId="014DAC6C" w:rsidR="00210725" w:rsidRDefault="00210725" w:rsidP="00210725">
            <w:pPr>
              <w:jc w:val="center"/>
            </w:pPr>
            <w:r>
              <w:t>X</w:t>
            </w:r>
          </w:p>
        </w:tc>
        <w:tc>
          <w:tcPr>
            <w:tcW w:w="779" w:type="dxa"/>
          </w:tcPr>
          <w:p w14:paraId="10FFD036" w14:textId="3D9DEBFA" w:rsidR="00210725" w:rsidRDefault="00210725" w:rsidP="00210725">
            <w:r w:rsidRPr="00705832">
              <w:t>90</w:t>
            </w:r>
            <w:r>
              <w:t>%</w:t>
            </w:r>
          </w:p>
        </w:tc>
        <w:tc>
          <w:tcPr>
            <w:tcW w:w="706" w:type="dxa"/>
          </w:tcPr>
          <w:p w14:paraId="1FEA42C9" w14:textId="1E2EB812" w:rsidR="00210725" w:rsidRDefault="00210725" w:rsidP="00210725">
            <w:r w:rsidRPr="00705832">
              <w:t>68</w:t>
            </w:r>
            <w:r>
              <w:t>%</w:t>
            </w:r>
          </w:p>
        </w:tc>
        <w:tc>
          <w:tcPr>
            <w:tcW w:w="783" w:type="dxa"/>
          </w:tcPr>
          <w:p w14:paraId="7910CED1" w14:textId="42AFE205" w:rsidR="00210725" w:rsidRDefault="00210725" w:rsidP="00210725">
            <w:r w:rsidRPr="00705832">
              <w:t>72</w:t>
            </w:r>
            <w:r>
              <w:t>%</w:t>
            </w:r>
          </w:p>
        </w:tc>
        <w:tc>
          <w:tcPr>
            <w:tcW w:w="706" w:type="dxa"/>
          </w:tcPr>
          <w:p w14:paraId="03A13422" w14:textId="0CDE9981" w:rsidR="00210725" w:rsidRDefault="00210725" w:rsidP="00210725">
            <w:r w:rsidRPr="00705832">
              <w:t>51</w:t>
            </w:r>
            <w:r>
              <w:t>%</w:t>
            </w:r>
          </w:p>
        </w:tc>
        <w:tc>
          <w:tcPr>
            <w:tcW w:w="806" w:type="dxa"/>
          </w:tcPr>
          <w:p w14:paraId="5A59BD50" w14:textId="0DCAAFD4" w:rsidR="00210725" w:rsidRDefault="00210725" w:rsidP="00210725">
            <w:r w:rsidRPr="00705832">
              <w:t>68</w:t>
            </w:r>
            <w:r>
              <w:t>%</w:t>
            </w:r>
          </w:p>
        </w:tc>
        <w:tc>
          <w:tcPr>
            <w:tcW w:w="806" w:type="dxa"/>
          </w:tcPr>
          <w:p w14:paraId="58004CD5" w14:textId="751A1BC5" w:rsidR="00210725" w:rsidRDefault="00210725" w:rsidP="00210725">
            <w:r w:rsidRPr="00705832">
              <w:t>46</w:t>
            </w:r>
            <w:r>
              <w:t>%</w:t>
            </w:r>
          </w:p>
        </w:tc>
        <w:tc>
          <w:tcPr>
            <w:tcW w:w="806" w:type="dxa"/>
          </w:tcPr>
          <w:p w14:paraId="1E90784C" w14:textId="2C0E5C3B" w:rsidR="00210725" w:rsidRDefault="00210725" w:rsidP="00210725">
            <w:r w:rsidRPr="00705832">
              <w:t>80</w:t>
            </w:r>
            <w:r>
              <w:t>%</w:t>
            </w:r>
          </w:p>
        </w:tc>
        <w:tc>
          <w:tcPr>
            <w:tcW w:w="811" w:type="dxa"/>
          </w:tcPr>
          <w:p w14:paraId="0A3D85D1" w14:textId="62B55AB6" w:rsidR="00210725" w:rsidRPr="00980C37" w:rsidRDefault="00210725" w:rsidP="00210725">
            <w:r w:rsidRPr="00980C37">
              <w:t>61%</w:t>
            </w:r>
          </w:p>
        </w:tc>
        <w:tc>
          <w:tcPr>
            <w:tcW w:w="850" w:type="dxa"/>
          </w:tcPr>
          <w:p w14:paraId="75435786" w14:textId="655955CC" w:rsidR="00210725" w:rsidRPr="00980C37" w:rsidRDefault="00210725" w:rsidP="00210725">
            <w:r w:rsidRPr="00980C37">
              <w:t>73%</w:t>
            </w:r>
          </w:p>
        </w:tc>
      </w:tr>
      <w:tr w:rsidR="00210725" w14:paraId="5B330B69" w14:textId="77777777" w:rsidTr="00567F6C">
        <w:tc>
          <w:tcPr>
            <w:tcW w:w="1102" w:type="dxa"/>
            <w:vMerge/>
          </w:tcPr>
          <w:p w14:paraId="0272D23D" w14:textId="77777777" w:rsidR="00210725" w:rsidRDefault="00210725" w:rsidP="00210725"/>
        </w:tc>
        <w:tc>
          <w:tcPr>
            <w:tcW w:w="956" w:type="dxa"/>
          </w:tcPr>
          <w:p w14:paraId="559E5ACB" w14:textId="68949714" w:rsidR="00210725" w:rsidRDefault="00210725" w:rsidP="00210725">
            <w:r>
              <w:t>UK</w:t>
            </w:r>
          </w:p>
        </w:tc>
        <w:tc>
          <w:tcPr>
            <w:tcW w:w="777" w:type="dxa"/>
            <w:vMerge/>
          </w:tcPr>
          <w:p w14:paraId="6F7D7E9E" w14:textId="5144C09E" w:rsidR="00210725" w:rsidRDefault="00210725" w:rsidP="00210725"/>
        </w:tc>
        <w:tc>
          <w:tcPr>
            <w:tcW w:w="779" w:type="dxa"/>
          </w:tcPr>
          <w:p w14:paraId="3C6F6A16" w14:textId="6E72B919" w:rsidR="00210725" w:rsidRDefault="00210725" w:rsidP="00210725">
            <w:r w:rsidRPr="00705832">
              <w:t>89</w:t>
            </w:r>
            <w:r>
              <w:t>%</w:t>
            </w:r>
          </w:p>
        </w:tc>
        <w:tc>
          <w:tcPr>
            <w:tcW w:w="706" w:type="dxa"/>
          </w:tcPr>
          <w:p w14:paraId="3346B246" w14:textId="015841C4" w:rsidR="00210725" w:rsidRDefault="00210725" w:rsidP="00210725">
            <w:r w:rsidRPr="00705832">
              <w:t>71</w:t>
            </w:r>
            <w:r>
              <w:t>%</w:t>
            </w:r>
          </w:p>
        </w:tc>
        <w:tc>
          <w:tcPr>
            <w:tcW w:w="783" w:type="dxa"/>
          </w:tcPr>
          <w:p w14:paraId="3A32083D" w14:textId="707EB84C" w:rsidR="00210725" w:rsidRDefault="00210725" w:rsidP="00210725">
            <w:r w:rsidRPr="00705832">
              <w:t>78</w:t>
            </w:r>
            <w:r>
              <w:t>%</w:t>
            </w:r>
          </w:p>
        </w:tc>
        <w:tc>
          <w:tcPr>
            <w:tcW w:w="706" w:type="dxa"/>
          </w:tcPr>
          <w:p w14:paraId="59BD92A5" w14:textId="2DBB7E07" w:rsidR="00210725" w:rsidRDefault="00210725" w:rsidP="00210725">
            <w:r w:rsidRPr="00705832">
              <w:t>84</w:t>
            </w:r>
            <w:r>
              <w:t>%</w:t>
            </w:r>
          </w:p>
        </w:tc>
        <w:tc>
          <w:tcPr>
            <w:tcW w:w="806" w:type="dxa"/>
          </w:tcPr>
          <w:p w14:paraId="58AFAF3D" w14:textId="33C7FFE1" w:rsidR="00210725" w:rsidRDefault="00210725" w:rsidP="00210725">
            <w:r w:rsidRPr="00705832">
              <w:t>88</w:t>
            </w:r>
            <w:r>
              <w:t>%</w:t>
            </w:r>
          </w:p>
        </w:tc>
        <w:tc>
          <w:tcPr>
            <w:tcW w:w="806" w:type="dxa"/>
          </w:tcPr>
          <w:p w14:paraId="3A76A02B" w14:textId="67CE6C35" w:rsidR="00210725" w:rsidRDefault="00210725" w:rsidP="00210725">
            <w:r w:rsidRPr="00705832">
              <w:t>79</w:t>
            </w:r>
            <w:r>
              <w:t>%</w:t>
            </w:r>
          </w:p>
        </w:tc>
        <w:tc>
          <w:tcPr>
            <w:tcW w:w="806" w:type="dxa"/>
          </w:tcPr>
          <w:p w14:paraId="73EB6025" w14:textId="3DF520DF" w:rsidR="00210725" w:rsidRDefault="00210725" w:rsidP="00210725">
            <w:r w:rsidRPr="00705832">
              <w:t>91</w:t>
            </w:r>
            <w:r>
              <w:t>%</w:t>
            </w:r>
          </w:p>
        </w:tc>
        <w:tc>
          <w:tcPr>
            <w:tcW w:w="811" w:type="dxa"/>
          </w:tcPr>
          <w:p w14:paraId="09F821F0" w14:textId="6546A859" w:rsidR="00210725" w:rsidRPr="00980C37" w:rsidRDefault="00210725" w:rsidP="00210725">
            <w:r w:rsidRPr="00980C37">
              <w:t>90%</w:t>
            </w:r>
          </w:p>
        </w:tc>
        <w:tc>
          <w:tcPr>
            <w:tcW w:w="850" w:type="dxa"/>
          </w:tcPr>
          <w:p w14:paraId="0F3ABB60" w14:textId="2F3D5BDC" w:rsidR="00210725" w:rsidRPr="00980C37" w:rsidRDefault="00210725" w:rsidP="00210725">
            <w:r w:rsidRPr="00980C37">
              <w:t>91%</w:t>
            </w:r>
          </w:p>
        </w:tc>
      </w:tr>
      <w:tr w:rsidR="00210725" w14:paraId="1C899B83" w14:textId="77777777" w:rsidTr="00567F6C">
        <w:tc>
          <w:tcPr>
            <w:tcW w:w="1102" w:type="dxa"/>
            <w:vMerge/>
          </w:tcPr>
          <w:p w14:paraId="35B94239" w14:textId="77777777" w:rsidR="00210725" w:rsidRDefault="00210725" w:rsidP="00210725"/>
        </w:tc>
        <w:tc>
          <w:tcPr>
            <w:tcW w:w="956" w:type="dxa"/>
          </w:tcPr>
          <w:p w14:paraId="1A010CB7" w14:textId="2774D72C" w:rsidR="00210725" w:rsidRDefault="00210725" w:rsidP="00210725">
            <w:r>
              <w:t>UK1st</w:t>
            </w:r>
          </w:p>
        </w:tc>
        <w:tc>
          <w:tcPr>
            <w:tcW w:w="777" w:type="dxa"/>
            <w:vMerge/>
          </w:tcPr>
          <w:p w14:paraId="1EA67AAD" w14:textId="2EFF7A3C" w:rsidR="00210725" w:rsidRDefault="00210725" w:rsidP="00210725"/>
        </w:tc>
        <w:tc>
          <w:tcPr>
            <w:tcW w:w="779" w:type="dxa"/>
          </w:tcPr>
          <w:p w14:paraId="73BD03DB" w14:textId="4233E7C6" w:rsidR="00210725" w:rsidRDefault="00210725" w:rsidP="00210725">
            <w:r w:rsidRPr="00705832">
              <w:t>88</w:t>
            </w:r>
            <w:r>
              <w:t>%</w:t>
            </w:r>
          </w:p>
        </w:tc>
        <w:tc>
          <w:tcPr>
            <w:tcW w:w="706" w:type="dxa"/>
          </w:tcPr>
          <w:p w14:paraId="4D16F4E1" w14:textId="31DFAAA9" w:rsidR="00210725" w:rsidRDefault="00210725" w:rsidP="00210725">
            <w:r w:rsidRPr="00705832">
              <w:t>73</w:t>
            </w:r>
            <w:r>
              <w:t>%</w:t>
            </w:r>
          </w:p>
        </w:tc>
        <w:tc>
          <w:tcPr>
            <w:tcW w:w="783" w:type="dxa"/>
          </w:tcPr>
          <w:p w14:paraId="04BD4CCF" w14:textId="48713DAF" w:rsidR="00210725" w:rsidRDefault="00210725" w:rsidP="00210725">
            <w:r w:rsidRPr="00705832">
              <w:t>85</w:t>
            </w:r>
            <w:r>
              <w:t>%</w:t>
            </w:r>
          </w:p>
        </w:tc>
        <w:tc>
          <w:tcPr>
            <w:tcW w:w="706" w:type="dxa"/>
          </w:tcPr>
          <w:p w14:paraId="1D82776F" w14:textId="5EA2FC72" w:rsidR="00210725" w:rsidRDefault="00210725" w:rsidP="00210725">
            <w:r w:rsidRPr="00705832">
              <w:t>81</w:t>
            </w:r>
            <w:r>
              <w:t>%</w:t>
            </w:r>
          </w:p>
        </w:tc>
        <w:tc>
          <w:tcPr>
            <w:tcW w:w="806" w:type="dxa"/>
          </w:tcPr>
          <w:p w14:paraId="312C8FC1" w14:textId="1AB0267E" w:rsidR="00210725" w:rsidRDefault="00210725" w:rsidP="00210725">
            <w:r w:rsidRPr="00705832">
              <w:t>85</w:t>
            </w:r>
            <w:r>
              <w:t>%</w:t>
            </w:r>
          </w:p>
        </w:tc>
        <w:tc>
          <w:tcPr>
            <w:tcW w:w="806" w:type="dxa"/>
          </w:tcPr>
          <w:p w14:paraId="1783951C" w14:textId="6E23A06D" w:rsidR="00210725" w:rsidRDefault="00210725" w:rsidP="00210725">
            <w:r w:rsidRPr="00705832">
              <w:t>91</w:t>
            </w:r>
            <w:r>
              <w:t>%</w:t>
            </w:r>
          </w:p>
        </w:tc>
        <w:tc>
          <w:tcPr>
            <w:tcW w:w="806" w:type="dxa"/>
          </w:tcPr>
          <w:p w14:paraId="2DFC1629" w14:textId="7FFAD1E4" w:rsidR="00210725" w:rsidRDefault="00210725" w:rsidP="00210725">
            <w:r w:rsidRPr="00705832">
              <w:t>90</w:t>
            </w:r>
            <w:r>
              <w:t>%</w:t>
            </w:r>
          </w:p>
        </w:tc>
        <w:tc>
          <w:tcPr>
            <w:tcW w:w="811" w:type="dxa"/>
          </w:tcPr>
          <w:p w14:paraId="1F2E5735" w14:textId="623D5083" w:rsidR="00210725" w:rsidRPr="00980C37" w:rsidRDefault="00210725" w:rsidP="00210725">
            <w:r w:rsidRPr="00980C37">
              <w:t>94%</w:t>
            </w:r>
          </w:p>
        </w:tc>
        <w:tc>
          <w:tcPr>
            <w:tcW w:w="850" w:type="dxa"/>
          </w:tcPr>
          <w:p w14:paraId="4FD43F34" w14:textId="5FF9DE36" w:rsidR="00210725" w:rsidRPr="00980C37" w:rsidRDefault="00210725" w:rsidP="00210725">
            <w:r w:rsidRPr="00980C37">
              <w:t>93%</w:t>
            </w:r>
          </w:p>
        </w:tc>
      </w:tr>
      <w:tr w:rsidR="00210725" w14:paraId="5ACB182F" w14:textId="77777777" w:rsidTr="00567F6C">
        <w:tc>
          <w:tcPr>
            <w:tcW w:w="1102" w:type="dxa"/>
            <w:vMerge/>
          </w:tcPr>
          <w:p w14:paraId="74F674C7" w14:textId="77777777" w:rsidR="00210725" w:rsidRDefault="00210725" w:rsidP="00210725"/>
        </w:tc>
        <w:tc>
          <w:tcPr>
            <w:tcW w:w="956" w:type="dxa"/>
          </w:tcPr>
          <w:p w14:paraId="3D027584" w14:textId="486F84F5" w:rsidR="00210725" w:rsidRDefault="00210725" w:rsidP="00210725">
            <w:r>
              <w:t>Global</w:t>
            </w:r>
          </w:p>
        </w:tc>
        <w:tc>
          <w:tcPr>
            <w:tcW w:w="777" w:type="dxa"/>
            <w:vMerge/>
          </w:tcPr>
          <w:p w14:paraId="6B5FE174" w14:textId="15ECEB10" w:rsidR="00210725" w:rsidRDefault="00210725" w:rsidP="00210725"/>
        </w:tc>
        <w:tc>
          <w:tcPr>
            <w:tcW w:w="779" w:type="dxa"/>
          </w:tcPr>
          <w:p w14:paraId="58591EAB" w14:textId="5C4F5BCA" w:rsidR="00210725" w:rsidRDefault="00210725" w:rsidP="00210725">
            <w:r w:rsidRPr="00705832">
              <w:t>100</w:t>
            </w:r>
            <w:r>
              <w:t>%</w:t>
            </w:r>
          </w:p>
        </w:tc>
        <w:tc>
          <w:tcPr>
            <w:tcW w:w="706" w:type="dxa"/>
          </w:tcPr>
          <w:p w14:paraId="25A21C2F" w14:textId="6CA2E08C" w:rsidR="00210725" w:rsidRDefault="00210725" w:rsidP="00210725">
            <w:r w:rsidRPr="00705832">
              <w:t>63</w:t>
            </w:r>
            <w:r>
              <w:t>%</w:t>
            </w:r>
          </w:p>
        </w:tc>
        <w:tc>
          <w:tcPr>
            <w:tcW w:w="783" w:type="dxa"/>
          </w:tcPr>
          <w:p w14:paraId="5720066C" w14:textId="3B584900" w:rsidR="00210725" w:rsidRDefault="00210725" w:rsidP="00210725">
            <w:r w:rsidRPr="00705832">
              <w:t>64</w:t>
            </w:r>
            <w:r>
              <w:t>%</w:t>
            </w:r>
          </w:p>
        </w:tc>
        <w:tc>
          <w:tcPr>
            <w:tcW w:w="706" w:type="dxa"/>
          </w:tcPr>
          <w:p w14:paraId="5AD2CC5C" w14:textId="03B555A3" w:rsidR="00210725" w:rsidRDefault="00210725" w:rsidP="00210725">
            <w:r w:rsidRPr="00705832">
              <w:t>31</w:t>
            </w:r>
            <w:r>
              <w:t>%</w:t>
            </w:r>
          </w:p>
        </w:tc>
        <w:tc>
          <w:tcPr>
            <w:tcW w:w="806" w:type="dxa"/>
          </w:tcPr>
          <w:p w14:paraId="63F6D4C3" w14:textId="72C17BBF" w:rsidR="00210725" w:rsidRDefault="00210725" w:rsidP="00210725">
            <w:r w:rsidRPr="00705832">
              <w:t>60</w:t>
            </w:r>
            <w:r>
              <w:t>%</w:t>
            </w:r>
          </w:p>
        </w:tc>
        <w:tc>
          <w:tcPr>
            <w:tcW w:w="806" w:type="dxa"/>
          </w:tcPr>
          <w:p w14:paraId="6067F293" w14:textId="11D687C7" w:rsidR="00210725" w:rsidRDefault="00210725" w:rsidP="00210725">
            <w:r w:rsidRPr="00705832">
              <w:t>32</w:t>
            </w:r>
            <w:r>
              <w:t>%</w:t>
            </w:r>
          </w:p>
        </w:tc>
        <w:tc>
          <w:tcPr>
            <w:tcW w:w="806" w:type="dxa"/>
          </w:tcPr>
          <w:p w14:paraId="0ED1E6D1" w14:textId="54531196" w:rsidR="00210725" w:rsidRDefault="00210725" w:rsidP="00210725">
            <w:r w:rsidRPr="00705832">
              <w:t>71</w:t>
            </w:r>
            <w:r>
              <w:t>%</w:t>
            </w:r>
          </w:p>
        </w:tc>
        <w:tc>
          <w:tcPr>
            <w:tcW w:w="811" w:type="dxa"/>
          </w:tcPr>
          <w:p w14:paraId="2DEAF06D" w14:textId="0718ECB3" w:rsidR="00210725" w:rsidRPr="00980C37" w:rsidRDefault="00210725" w:rsidP="00210725">
            <w:r w:rsidRPr="00980C37">
              <w:t>36%</w:t>
            </w:r>
          </w:p>
        </w:tc>
        <w:tc>
          <w:tcPr>
            <w:tcW w:w="850" w:type="dxa"/>
          </w:tcPr>
          <w:p w14:paraId="2916626F" w14:textId="0FCEAEE9" w:rsidR="00210725" w:rsidRPr="00980C37" w:rsidRDefault="00210725" w:rsidP="00210725">
            <w:r w:rsidRPr="00980C37">
              <w:t>63%</w:t>
            </w:r>
          </w:p>
        </w:tc>
      </w:tr>
    </w:tbl>
    <w:p w14:paraId="20EF6199" w14:textId="77777777" w:rsidR="0038176B" w:rsidRDefault="0038176B" w:rsidP="0046474B">
      <w:pPr>
        <w:pStyle w:val="Heading1"/>
        <w:rPr>
          <w:rStyle w:val="BodyTextChar"/>
        </w:rPr>
      </w:pPr>
    </w:p>
    <w:p w14:paraId="761BC461" w14:textId="74C32C0B" w:rsidR="00210725" w:rsidRPr="00210725" w:rsidRDefault="00C528B9" w:rsidP="008D08F8">
      <w:pPr>
        <w:pStyle w:val="Heading1"/>
      </w:pPr>
      <w:r>
        <w:t>Can</w:t>
      </w:r>
      <w:r w:rsidR="00210725">
        <w:t>didate sitting numbers</w:t>
      </w:r>
    </w:p>
    <w:tbl>
      <w:tblPr>
        <w:tblStyle w:val="RCRTableDefault"/>
        <w:tblW w:w="0" w:type="auto"/>
        <w:tblLook w:val="04A0" w:firstRow="1" w:lastRow="0" w:firstColumn="1" w:lastColumn="0" w:noHBand="0" w:noVBand="1"/>
      </w:tblPr>
      <w:tblGrid>
        <w:gridCol w:w="895"/>
        <w:gridCol w:w="988"/>
        <w:gridCol w:w="674"/>
        <w:gridCol w:w="925"/>
        <w:gridCol w:w="724"/>
        <w:gridCol w:w="1000"/>
        <w:gridCol w:w="827"/>
        <w:gridCol w:w="1090"/>
        <w:gridCol w:w="828"/>
        <w:gridCol w:w="922"/>
        <w:gridCol w:w="763"/>
        <w:gridCol w:w="910"/>
      </w:tblGrid>
      <w:tr w:rsidR="00CD5B6F" w:rsidRPr="00FB3FDB" w14:paraId="1806722F" w14:textId="77777777" w:rsidTr="00CD5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5" w:type="dxa"/>
          </w:tcPr>
          <w:p w14:paraId="2B6BADF5" w14:textId="77777777" w:rsidR="00CD5B6F" w:rsidRPr="00FB3FDB" w:rsidRDefault="00CD5B6F" w:rsidP="00711CB8">
            <w:pPr>
              <w:rPr>
                <w:color w:val="FF3A53" w:themeColor="accent1"/>
              </w:rPr>
            </w:pPr>
          </w:p>
        </w:tc>
        <w:tc>
          <w:tcPr>
            <w:tcW w:w="988" w:type="dxa"/>
          </w:tcPr>
          <w:p w14:paraId="5CFD4786" w14:textId="77777777" w:rsidR="00CD5B6F" w:rsidRPr="00FB3FDB" w:rsidRDefault="00CD5B6F" w:rsidP="00711CB8">
            <w:pPr>
              <w:rPr>
                <w:color w:val="FF3A53" w:themeColor="accent1"/>
              </w:rPr>
            </w:pPr>
          </w:p>
        </w:tc>
        <w:tc>
          <w:tcPr>
            <w:tcW w:w="1599" w:type="dxa"/>
            <w:gridSpan w:val="2"/>
          </w:tcPr>
          <w:p w14:paraId="6027088B" w14:textId="78C9E756" w:rsidR="00CD5B6F" w:rsidRPr="00FB3FDB" w:rsidRDefault="00CD5B6F" w:rsidP="00711CB8">
            <w:pPr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2020</w:t>
            </w:r>
          </w:p>
        </w:tc>
        <w:tc>
          <w:tcPr>
            <w:tcW w:w="724" w:type="dxa"/>
          </w:tcPr>
          <w:p w14:paraId="547F9895" w14:textId="1A999C6B" w:rsidR="00CD5B6F" w:rsidRPr="00FB3FDB" w:rsidRDefault="00CD5B6F" w:rsidP="00711CB8">
            <w:pPr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2021</w:t>
            </w:r>
          </w:p>
        </w:tc>
        <w:tc>
          <w:tcPr>
            <w:tcW w:w="1000" w:type="dxa"/>
          </w:tcPr>
          <w:p w14:paraId="3E0D6F09" w14:textId="77777777" w:rsidR="00CD5B6F" w:rsidRPr="00FB3FDB" w:rsidRDefault="00CD5B6F" w:rsidP="00711CB8">
            <w:pPr>
              <w:rPr>
                <w:color w:val="FF3A53" w:themeColor="accent1"/>
              </w:rPr>
            </w:pPr>
          </w:p>
        </w:tc>
        <w:tc>
          <w:tcPr>
            <w:tcW w:w="827" w:type="dxa"/>
          </w:tcPr>
          <w:p w14:paraId="5019E9CD" w14:textId="4E8B4A64" w:rsidR="00CD5B6F" w:rsidRPr="00FB3FDB" w:rsidRDefault="00CD5B6F" w:rsidP="00711CB8">
            <w:pPr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2022</w:t>
            </w:r>
          </w:p>
        </w:tc>
        <w:tc>
          <w:tcPr>
            <w:tcW w:w="1090" w:type="dxa"/>
          </w:tcPr>
          <w:p w14:paraId="0D2B4C38" w14:textId="46C6FBA6" w:rsidR="00CD5B6F" w:rsidRPr="00FB3FDB" w:rsidRDefault="00CD5B6F" w:rsidP="00711CB8">
            <w:pPr>
              <w:rPr>
                <w:color w:val="FF3A53" w:themeColor="accent1"/>
              </w:rPr>
            </w:pPr>
          </w:p>
        </w:tc>
        <w:tc>
          <w:tcPr>
            <w:tcW w:w="828" w:type="dxa"/>
          </w:tcPr>
          <w:p w14:paraId="51FF1D52" w14:textId="287748C4" w:rsidR="00CD5B6F" w:rsidRDefault="00CD5B6F" w:rsidP="00711CB8">
            <w:pPr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2023</w:t>
            </w:r>
          </w:p>
        </w:tc>
        <w:tc>
          <w:tcPr>
            <w:tcW w:w="922" w:type="dxa"/>
          </w:tcPr>
          <w:p w14:paraId="4BD04345" w14:textId="77777777" w:rsidR="00CD5B6F" w:rsidRDefault="00CD5B6F" w:rsidP="00711CB8">
            <w:pPr>
              <w:rPr>
                <w:color w:val="FF3A53" w:themeColor="accent1"/>
              </w:rPr>
            </w:pPr>
          </w:p>
        </w:tc>
        <w:tc>
          <w:tcPr>
            <w:tcW w:w="763" w:type="dxa"/>
          </w:tcPr>
          <w:p w14:paraId="17FDE8D9" w14:textId="7952AAE2" w:rsidR="00CD5B6F" w:rsidRPr="00FB3FDB" w:rsidRDefault="00CD5B6F" w:rsidP="00711CB8">
            <w:pPr>
              <w:rPr>
                <w:color w:val="FF3A53" w:themeColor="accent1"/>
              </w:rPr>
            </w:pPr>
            <w:r>
              <w:rPr>
                <w:color w:val="FF3A53" w:themeColor="accent1"/>
              </w:rPr>
              <w:t>2024</w:t>
            </w:r>
          </w:p>
        </w:tc>
        <w:tc>
          <w:tcPr>
            <w:tcW w:w="910" w:type="dxa"/>
          </w:tcPr>
          <w:p w14:paraId="5117C5A7" w14:textId="5F13DC79" w:rsidR="00CD5B6F" w:rsidRPr="00FB3FDB" w:rsidRDefault="00CD5B6F" w:rsidP="00711CB8">
            <w:pPr>
              <w:rPr>
                <w:color w:val="FF3A53" w:themeColor="accent1"/>
              </w:rPr>
            </w:pPr>
          </w:p>
        </w:tc>
      </w:tr>
      <w:tr w:rsidR="00CD5B6F" w14:paraId="3229DA27" w14:textId="77777777" w:rsidTr="00CD5B6F">
        <w:tc>
          <w:tcPr>
            <w:tcW w:w="895" w:type="dxa"/>
          </w:tcPr>
          <w:p w14:paraId="18519008" w14:textId="77777777" w:rsidR="00CD5B6F" w:rsidRDefault="00CD5B6F" w:rsidP="00CD5B6F"/>
        </w:tc>
        <w:tc>
          <w:tcPr>
            <w:tcW w:w="988" w:type="dxa"/>
          </w:tcPr>
          <w:p w14:paraId="0C0F30EA" w14:textId="77777777" w:rsidR="00CD5B6F" w:rsidRDefault="00CD5B6F" w:rsidP="00CD5B6F"/>
        </w:tc>
        <w:tc>
          <w:tcPr>
            <w:tcW w:w="674" w:type="dxa"/>
          </w:tcPr>
          <w:p w14:paraId="3DD448B7" w14:textId="788725AA" w:rsidR="00CD5B6F" w:rsidRDefault="00CD5B6F" w:rsidP="00CD5B6F">
            <w:r>
              <w:t>UK</w:t>
            </w:r>
          </w:p>
        </w:tc>
        <w:tc>
          <w:tcPr>
            <w:tcW w:w="925" w:type="dxa"/>
          </w:tcPr>
          <w:p w14:paraId="7DF1C15C" w14:textId="78920981" w:rsidR="00CD5B6F" w:rsidRDefault="00CD5B6F" w:rsidP="00CD5B6F">
            <w:r>
              <w:t>Global</w:t>
            </w:r>
          </w:p>
        </w:tc>
        <w:tc>
          <w:tcPr>
            <w:tcW w:w="724" w:type="dxa"/>
          </w:tcPr>
          <w:p w14:paraId="3E93E1FB" w14:textId="024DC340" w:rsidR="00CD5B6F" w:rsidRDefault="00CD5B6F" w:rsidP="00CD5B6F">
            <w:r>
              <w:t>UK</w:t>
            </w:r>
          </w:p>
        </w:tc>
        <w:tc>
          <w:tcPr>
            <w:tcW w:w="1000" w:type="dxa"/>
          </w:tcPr>
          <w:p w14:paraId="4A5121E4" w14:textId="7C482C96" w:rsidR="00CD5B6F" w:rsidRDefault="00CD5B6F" w:rsidP="00CD5B6F">
            <w:r>
              <w:t>Global</w:t>
            </w:r>
          </w:p>
        </w:tc>
        <w:tc>
          <w:tcPr>
            <w:tcW w:w="827" w:type="dxa"/>
          </w:tcPr>
          <w:p w14:paraId="4A5738BC" w14:textId="55B3AD70" w:rsidR="00CD5B6F" w:rsidRDefault="00CD5B6F" w:rsidP="00CD5B6F">
            <w:r>
              <w:t>UK</w:t>
            </w:r>
          </w:p>
        </w:tc>
        <w:tc>
          <w:tcPr>
            <w:tcW w:w="1090" w:type="dxa"/>
          </w:tcPr>
          <w:p w14:paraId="0F285EF7" w14:textId="5EE7D9C6" w:rsidR="00CD5B6F" w:rsidRDefault="00CD5B6F" w:rsidP="00CD5B6F">
            <w:r>
              <w:t>Global</w:t>
            </w:r>
          </w:p>
        </w:tc>
        <w:tc>
          <w:tcPr>
            <w:tcW w:w="828" w:type="dxa"/>
          </w:tcPr>
          <w:p w14:paraId="0DF84E17" w14:textId="29356A9B" w:rsidR="00CD5B6F" w:rsidRDefault="00CD5B6F" w:rsidP="00CD5B6F">
            <w:r>
              <w:t>UK</w:t>
            </w:r>
          </w:p>
        </w:tc>
        <w:tc>
          <w:tcPr>
            <w:tcW w:w="922" w:type="dxa"/>
          </w:tcPr>
          <w:p w14:paraId="2A303003" w14:textId="01478A8A" w:rsidR="00CD5B6F" w:rsidRDefault="00CD5B6F" w:rsidP="00CD5B6F">
            <w:r>
              <w:t>Global</w:t>
            </w:r>
          </w:p>
        </w:tc>
        <w:tc>
          <w:tcPr>
            <w:tcW w:w="763" w:type="dxa"/>
          </w:tcPr>
          <w:p w14:paraId="155EF285" w14:textId="152BD0CF" w:rsidR="00CD5B6F" w:rsidRDefault="00CD5B6F" w:rsidP="00CD5B6F">
            <w:r>
              <w:t>UK</w:t>
            </w:r>
          </w:p>
        </w:tc>
        <w:tc>
          <w:tcPr>
            <w:tcW w:w="910" w:type="dxa"/>
          </w:tcPr>
          <w:p w14:paraId="1ACFD4F7" w14:textId="21824D2C" w:rsidR="00CD5B6F" w:rsidRDefault="00CD5B6F" w:rsidP="00CD5B6F">
            <w:r>
              <w:t>Global</w:t>
            </w:r>
          </w:p>
        </w:tc>
      </w:tr>
      <w:tr w:rsidR="00CD5B6F" w14:paraId="0953EB5E" w14:textId="77777777" w:rsidTr="00CD5B6F">
        <w:tc>
          <w:tcPr>
            <w:tcW w:w="895" w:type="dxa"/>
            <w:vMerge w:val="restart"/>
          </w:tcPr>
          <w:p w14:paraId="6EF8FCB6" w14:textId="7C3FD968" w:rsidR="00CD5B6F" w:rsidRDefault="00CD5B6F" w:rsidP="00CD5B6F">
            <w:r>
              <w:t>CO1: CBRB</w:t>
            </w:r>
          </w:p>
        </w:tc>
        <w:tc>
          <w:tcPr>
            <w:tcW w:w="988" w:type="dxa"/>
          </w:tcPr>
          <w:p w14:paraId="6103B8C4" w14:textId="167FA8C2" w:rsidR="00CD5B6F" w:rsidRDefault="00CD5B6F" w:rsidP="00CD5B6F">
            <w:r>
              <w:t>Spring</w:t>
            </w:r>
          </w:p>
        </w:tc>
        <w:tc>
          <w:tcPr>
            <w:tcW w:w="674" w:type="dxa"/>
          </w:tcPr>
          <w:p w14:paraId="66D431B5" w14:textId="16B03C71" w:rsidR="00CD5B6F" w:rsidRDefault="00CD5B6F" w:rsidP="00CD5B6F">
            <w:r w:rsidRPr="005A49B3">
              <w:t>32</w:t>
            </w:r>
          </w:p>
        </w:tc>
        <w:tc>
          <w:tcPr>
            <w:tcW w:w="925" w:type="dxa"/>
          </w:tcPr>
          <w:p w14:paraId="52E8BA0B" w14:textId="020B6D55" w:rsidR="00CD5B6F" w:rsidRDefault="00CD5B6F" w:rsidP="00CD5B6F">
            <w:r w:rsidRPr="005A49B3">
              <w:t>70</w:t>
            </w:r>
          </w:p>
        </w:tc>
        <w:tc>
          <w:tcPr>
            <w:tcW w:w="724" w:type="dxa"/>
          </w:tcPr>
          <w:p w14:paraId="45361EA6" w14:textId="0B6E04CA" w:rsidR="00CD5B6F" w:rsidRDefault="00CD5B6F" w:rsidP="00CD5B6F">
            <w:r w:rsidRPr="005A49B3">
              <w:t>45</w:t>
            </w:r>
          </w:p>
        </w:tc>
        <w:tc>
          <w:tcPr>
            <w:tcW w:w="1000" w:type="dxa"/>
          </w:tcPr>
          <w:p w14:paraId="48429A4D" w14:textId="16BA61A0" w:rsidR="00CD5B6F" w:rsidRDefault="00CD5B6F" w:rsidP="00CD5B6F">
            <w:r w:rsidRPr="005A49B3">
              <w:t>84</w:t>
            </w:r>
          </w:p>
        </w:tc>
        <w:tc>
          <w:tcPr>
            <w:tcW w:w="827" w:type="dxa"/>
          </w:tcPr>
          <w:p w14:paraId="0AA2DC85" w14:textId="073FEFFD" w:rsidR="00CD5B6F" w:rsidRDefault="00CD5B6F" w:rsidP="00CD5B6F">
            <w:r w:rsidRPr="005A49B3">
              <w:t>37</w:t>
            </w:r>
          </w:p>
        </w:tc>
        <w:tc>
          <w:tcPr>
            <w:tcW w:w="1090" w:type="dxa"/>
          </w:tcPr>
          <w:p w14:paraId="24F27F55" w14:textId="3AE68255" w:rsidR="00CD5B6F" w:rsidRDefault="00CD5B6F" w:rsidP="00CD5B6F">
            <w:r w:rsidRPr="005A49B3">
              <w:t>68</w:t>
            </w:r>
          </w:p>
        </w:tc>
        <w:tc>
          <w:tcPr>
            <w:tcW w:w="828" w:type="dxa"/>
          </w:tcPr>
          <w:p w14:paraId="53131508" w14:textId="3822C8AA" w:rsidR="00CD5B6F" w:rsidRDefault="00CD5B6F" w:rsidP="00CD5B6F">
            <w:r w:rsidRPr="005A49B3">
              <w:t>51</w:t>
            </w:r>
          </w:p>
        </w:tc>
        <w:tc>
          <w:tcPr>
            <w:tcW w:w="922" w:type="dxa"/>
          </w:tcPr>
          <w:p w14:paraId="6B172DB1" w14:textId="2978F262" w:rsidR="00CD5B6F" w:rsidRDefault="00CD5B6F" w:rsidP="00CD5B6F">
            <w:r w:rsidRPr="005A49B3">
              <w:t>106</w:t>
            </w:r>
          </w:p>
        </w:tc>
        <w:tc>
          <w:tcPr>
            <w:tcW w:w="763" w:type="dxa"/>
          </w:tcPr>
          <w:p w14:paraId="3B2D7E6A" w14:textId="196944F3" w:rsidR="00CD5B6F" w:rsidRDefault="00CD5B6F" w:rsidP="00CD5B6F">
            <w:r w:rsidRPr="00F135D8">
              <w:t>50</w:t>
            </w:r>
          </w:p>
        </w:tc>
        <w:tc>
          <w:tcPr>
            <w:tcW w:w="910" w:type="dxa"/>
          </w:tcPr>
          <w:p w14:paraId="060BAF62" w14:textId="7686CCE1" w:rsidR="00CD5B6F" w:rsidRDefault="00CD5B6F" w:rsidP="00CD5B6F">
            <w:r w:rsidRPr="00F135D8">
              <w:t>107</w:t>
            </w:r>
          </w:p>
        </w:tc>
      </w:tr>
      <w:tr w:rsidR="00CD5B6F" w14:paraId="7E8FB2FF" w14:textId="77777777" w:rsidTr="00CD5B6F">
        <w:tc>
          <w:tcPr>
            <w:tcW w:w="895" w:type="dxa"/>
            <w:vMerge/>
          </w:tcPr>
          <w:p w14:paraId="610C65D7" w14:textId="77777777" w:rsidR="00CD5B6F" w:rsidRDefault="00CD5B6F" w:rsidP="00CD5B6F"/>
        </w:tc>
        <w:tc>
          <w:tcPr>
            <w:tcW w:w="988" w:type="dxa"/>
          </w:tcPr>
          <w:p w14:paraId="33ABC14C" w14:textId="37043F40" w:rsidR="00CD5B6F" w:rsidRDefault="00CD5B6F" w:rsidP="00CD5B6F">
            <w:r>
              <w:t>Autumn</w:t>
            </w:r>
          </w:p>
        </w:tc>
        <w:tc>
          <w:tcPr>
            <w:tcW w:w="674" w:type="dxa"/>
          </w:tcPr>
          <w:p w14:paraId="5F23526E" w14:textId="1FF75E2A" w:rsidR="00CD5B6F" w:rsidRDefault="00CD5B6F" w:rsidP="00CD5B6F">
            <w:r w:rsidRPr="005A49B3">
              <w:t>54</w:t>
            </w:r>
          </w:p>
        </w:tc>
        <w:tc>
          <w:tcPr>
            <w:tcW w:w="925" w:type="dxa"/>
          </w:tcPr>
          <w:p w14:paraId="5D865774" w14:textId="6FE42C73" w:rsidR="00CD5B6F" w:rsidRDefault="00CD5B6F" w:rsidP="00CD5B6F">
            <w:r w:rsidRPr="005A49B3">
              <w:t>19</w:t>
            </w:r>
          </w:p>
        </w:tc>
        <w:tc>
          <w:tcPr>
            <w:tcW w:w="724" w:type="dxa"/>
          </w:tcPr>
          <w:p w14:paraId="05D5D483" w14:textId="1F8A24A7" w:rsidR="00CD5B6F" w:rsidRDefault="00CD5B6F" w:rsidP="00CD5B6F">
            <w:r w:rsidRPr="005A49B3">
              <w:t>47</w:t>
            </w:r>
          </w:p>
        </w:tc>
        <w:tc>
          <w:tcPr>
            <w:tcW w:w="1000" w:type="dxa"/>
          </w:tcPr>
          <w:p w14:paraId="7746511F" w14:textId="11ACCB4D" w:rsidR="00CD5B6F" w:rsidRDefault="00CD5B6F" w:rsidP="00CD5B6F">
            <w:r w:rsidRPr="005A49B3">
              <w:t>49</w:t>
            </w:r>
          </w:p>
        </w:tc>
        <w:tc>
          <w:tcPr>
            <w:tcW w:w="827" w:type="dxa"/>
          </w:tcPr>
          <w:p w14:paraId="7379216E" w14:textId="2CFFF807" w:rsidR="00CD5B6F" w:rsidRDefault="00CD5B6F" w:rsidP="00CD5B6F">
            <w:r w:rsidRPr="005A49B3">
              <w:t>67</w:t>
            </w:r>
          </w:p>
        </w:tc>
        <w:tc>
          <w:tcPr>
            <w:tcW w:w="1090" w:type="dxa"/>
          </w:tcPr>
          <w:p w14:paraId="09046037" w14:textId="72DB0114" w:rsidR="00CD5B6F" w:rsidRDefault="00CD5B6F" w:rsidP="00CD5B6F">
            <w:r w:rsidRPr="005A49B3">
              <w:t>72</w:t>
            </w:r>
          </w:p>
        </w:tc>
        <w:tc>
          <w:tcPr>
            <w:tcW w:w="828" w:type="dxa"/>
          </w:tcPr>
          <w:p w14:paraId="7FC4D2D9" w14:textId="56C5429E" w:rsidR="00CD5B6F" w:rsidRDefault="00CD5B6F" w:rsidP="00CD5B6F">
            <w:r w:rsidRPr="005A49B3">
              <w:t>83</w:t>
            </w:r>
          </w:p>
        </w:tc>
        <w:tc>
          <w:tcPr>
            <w:tcW w:w="922" w:type="dxa"/>
          </w:tcPr>
          <w:p w14:paraId="188963AF" w14:textId="68998608" w:rsidR="00CD5B6F" w:rsidRDefault="00CD5B6F" w:rsidP="00CD5B6F">
            <w:r w:rsidRPr="005A49B3">
              <w:t>126</w:t>
            </w:r>
          </w:p>
        </w:tc>
        <w:tc>
          <w:tcPr>
            <w:tcW w:w="763" w:type="dxa"/>
          </w:tcPr>
          <w:p w14:paraId="4683E9C3" w14:textId="2C6ED331" w:rsidR="00CD5B6F" w:rsidRDefault="00CD5B6F" w:rsidP="00CD5B6F">
            <w:r w:rsidRPr="00F135D8">
              <w:t>81</w:t>
            </w:r>
          </w:p>
        </w:tc>
        <w:tc>
          <w:tcPr>
            <w:tcW w:w="910" w:type="dxa"/>
          </w:tcPr>
          <w:p w14:paraId="07EBDD26" w14:textId="32A8D798" w:rsidR="00CD5B6F" w:rsidRDefault="00CD5B6F" w:rsidP="00CD5B6F">
            <w:r w:rsidRPr="00F135D8">
              <w:t>107</w:t>
            </w:r>
          </w:p>
        </w:tc>
      </w:tr>
      <w:tr w:rsidR="00CD5B6F" w14:paraId="7FC9421D" w14:textId="77777777" w:rsidTr="00CD5B6F">
        <w:tc>
          <w:tcPr>
            <w:tcW w:w="895" w:type="dxa"/>
            <w:vMerge/>
          </w:tcPr>
          <w:p w14:paraId="45BC35DE" w14:textId="77777777" w:rsidR="00CD5B6F" w:rsidRDefault="00CD5B6F" w:rsidP="00CD5B6F"/>
        </w:tc>
        <w:tc>
          <w:tcPr>
            <w:tcW w:w="988" w:type="dxa"/>
          </w:tcPr>
          <w:p w14:paraId="606B5226" w14:textId="75CADCE0" w:rsidR="00CD5B6F" w:rsidRDefault="00CD5B6F" w:rsidP="00CD5B6F">
            <w:r>
              <w:t>Year</w:t>
            </w:r>
          </w:p>
        </w:tc>
        <w:tc>
          <w:tcPr>
            <w:tcW w:w="674" w:type="dxa"/>
          </w:tcPr>
          <w:p w14:paraId="103B671B" w14:textId="64B7CA8E" w:rsidR="00CD5B6F" w:rsidRDefault="00CD5B6F" w:rsidP="00CD5B6F">
            <w:r w:rsidRPr="005A49B3">
              <w:t>86</w:t>
            </w:r>
          </w:p>
        </w:tc>
        <w:tc>
          <w:tcPr>
            <w:tcW w:w="925" w:type="dxa"/>
          </w:tcPr>
          <w:p w14:paraId="0B592FD1" w14:textId="79E287C5" w:rsidR="00CD5B6F" w:rsidRDefault="00CD5B6F" w:rsidP="00CD5B6F">
            <w:r w:rsidRPr="005A49B3">
              <w:t>89</w:t>
            </w:r>
          </w:p>
        </w:tc>
        <w:tc>
          <w:tcPr>
            <w:tcW w:w="724" w:type="dxa"/>
          </w:tcPr>
          <w:p w14:paraId="778C0B70" w14:textId="027F76C6" w:rsidR="00CD5B6F" w:rsidRDefault="00CD5B6F" w:rsidP="00CD5B6F">
            <w:r w:rsidRPr="005A49B3">
              <w:t>92</w:t>
            </w:r>
          </w:p>
        </w:tc>
        <w:tc>
          <w:tcPr>
            <w:tcW w:w="1000" w:type="dxa"/>
          </w:tcPr>
          <w:p w14:paraId="529FAF76" w14:textId="6EFC341D" w:rsidR="00CD5B6F" w:rsidRDefault="00CD5B6F" w:rsidP="00CD5B6F">
            <w:r w:rsidRPr="005A49B3">
              <w:t>133</w:t>
            </w:r>
          </w:p>
        </w:tc>
        <w:tc>
          <w:tcPr>
            <w:tcW w:w="827" w:type="dxa"/>
          </w:tcPr>
          <w:p w14:paraId="7F9BF99D" w14:textId="5C68207E" w:rsidR="00CD5B6F" w:rsidRDefault="00CD5B6F" w:rsidP="00CD5B6F">
            <w:r w:rsidRPr="005A49B3">
              <w:t>104</w:t>
            </w:r>
          </w:p>
        </w:tc>
        <w:tc>
          <w:tcPr>
            <w:tcW w:w="1090" w:type="dxa"/>
          </w:tcPr>
          <w:p w14:paraId="1DC3F4F9" w14:textId="21B3582B" w:rsidR="00CD5B6F" w:rsidRDefault="00CD5B6F" w:rsidP="00CD5B6F">
            <w:r w:rsidRPr="005A49B3">
              <w:t>140</w:t>
            </w:r>
          </w:p>
        </w:tc>
        <w:tc>
          <w:tcPr>
            <w:tcW w:w="828" w:type="dxa"/>
          </w:tcPr>
          <w:p w14:paraId="0C978A9F" w14:textId="784A2DA7" w:rsidR="00CD5B6F" w:rsidRDefault="00CD5B6F" w:rsidP="00CD5B6F">
            <w:r w:rsidRPr="005A49B3">
              <w:t>134</w:t>
            </w:r>
          </w:p>
        </w:tc>
        <w:tc>
          <w:tcPr>
            <w:tcW w:w="922" w:type="dxa"/>
          </w:tcPr>
          <w:p w14:paraId="4E061C04" w14:textId="50C65D2C" w:rsidR="00CD5B6F" w:rsidRDefault="00CD5B6F" w:rsidP="00CD5B6F">
            <w:r w:rsidRPr="005A49B3">
              <w:t>232</w:t>
            </w:r>
          </w:p>
        </w:tc>
        <w:tc>
          <w:tcPr>
            <w:tcW w:w="763" w:type="dxa"/>
          </w:tcPr>
          <w:p w14:paraId="5230832C" w14:textId="12639F10" w:rsidR="00CD5B6F" w:rsidRDefault="00CD5B6F" w:rsidP="00CD5B6F">
            <w:r w:rsidRPr="00F135D8">
              <w:t>131</w:t>
            </w:r>
          </w:p>
        </w:tc>
        <w:tc>
          <w:tcPr>
            <w:tcW w:w="910" w:type="dxa"/>
          </w:tcPr>
          <w:p w14:paraId="0199AE88" w14:textId="12D9EF2C" w:rsidR="00CD5B6F" w:rsidRDefault="00CD5B6F" w:rsidP="00CD5B6F">
            <w:r w:rsidRPr="00F135D8">
              <w:t>214</w:t>
            </w:r>
          </w:p>
        </w:tc>
      </w:tr>
      <w:tr w:rsidR="00CD5B6F" w14:paraId="6C7EDE4D" w14:textId="77777777" w:rsidTr="00CD5B6F">
        <w:tc>
          <w:tcPr>
            <w:tcW w:w="895" w:type="dxa"/>
            <w:vMerge w:val="restart"/>
          </w:tcPr>
          <w:p w14:paraId="77D05958" w14:textId="5427DB1F" w:rsidR="00CD5B6F" w:rsidRDefault="00CD5B6F" w:rsidP="00CD5B6F">
            <w:r>
              <w:t>CO1: CP</w:t>
            </w:r>
          </w:p>
        </w:tc>
        <w:tc>
          <w:tcPr>
            <w:tcW w:w="988" w:type="dxa"/>
          </w:tcPr>
          <w:p w14:paraId="0F00822D" w14:textId="2B625B09" w:rsidR="00CD5B6F" w:rsidRDefault="00CD5B6F" w:rsidP="00CD5B6F">
            <w:r>
              <w:t>Spring</w:t>
            </w:r>
          </w:p>
        </w:tc>
        <w:tc>
          <w:tcPr>
            <w:tcW w:w="674" w:type="dxa"/>
          </w:tcPr>
          <w:p w14:paraId="218EBFE8" w14:textId="64F1446A" w:rsidR="00CD5B6F" w:rsidRDefault="00CD5B6F" w:rsidP="00CD5B6F">
            <w:r w:rsidRPr="005A49B3">
              <w:t>33</w:t>
            </w:r>
          </w:p>
        </w:tc>
        <w:tc>
          <w:tcPr>
            <w:tcW w:w="925" w:type="dxa"/>
          </w:tcPr>
          <w:p w14:paraId="254A1DCF" w14:textId="16DA71C6" w:rsidR="00CD5B6F" w:rsidRDefault="00CD5B6F" w:rsidP="00CD5B6F">
            <w:r w:rsidRPr="005A49B3">
              <w:t>83</w:t>
            </w:r>
          </w:p>
        </w:tc>
        <w:tc>
          <w:tcPr>
            <w:tcW w:w="724" w:type="dxa"/>
          </w:tcPr>
          <w:p w14:paraId="27664E1D" w14:textId="554B758C" w:rsidR="00CD5B6F" w:rsidRDefault="00CD5B6F" w:rsidP="00CD5B6F">
            <w:r w:rsidRPr="005A49B3">
              <w:t>54</w:t>
            </w:r>
          </w:p>
        </w:tc>
        <w:tc>
          <w:tcPr>
            <w:tcW w:w="1000" w:type="dxa"/>
          </w:tcPr>
          <w:p w14:paraId="1ACF860E" w14:textId="4AE953AD" w:rsidR="00CD5B6F" w:rsidRDefault="00CD5B6F" w:rsidP="00CD5B6F">
            <w:r w:rsidRPr="005A49B3">
              <w:t>93</w:t>
            </w:r>
          </w:p>
        </w:tc>
        <w:tc>
          <w:tcPr>
            <w:tcW w:w="827" w:type="dxa"/>
          </w:tcPr>
          <w:p w14:paraId="2DC83B9C" w14:textId="743BE930" w:rsidR="00CD5B6F" w:rsidRDefault="00CD5B6F" w:rsidP="00CD5B6F">
            <w:r w:rsidRPr="005A49B3">
              <w:t>35</w:t>
            </w:r>
          </w:p>
        </w:tc>
        <w:tc>
          <w:tcPr>
            <w:tcW w:w="1090" w:type="dxa"/>
          </w:tcPr>
          <w:p w14:paraId="75A38C70" w14:textId="396DD25F" w:rsidR="00CD5B6F" w:rsidRDefault="00CD5B6F" w:rsidP="00CD5B6F">
            <w:r w:rsidRPr="005A49B3">
              <w:t>67</w:t>
            </w:r>
          </w:p>
        </w:tc>
        <w:tc>
          <w:tcPr>
            <w:tcW w:w="828" w:type="dxa"/>
          </w:tcPr>
          <w:p w14:paraId="1D95B715" w14:textId="452C4AC5" w:rsidR="00CD5B6F" w:rsidRDefault="00CD5B6F" w:rsidP="00CD5B6F">
            <w:r w:rsidRPr="005A49B3">
              <w:t>51</w:t>
            </w:r>
          </w:p>
        </w:tc>
        <w:tc>
          <w:tcPr>
            <w:tcW w:w="922" w:type="dxa"/>
          </w:tcPr>
          <w:p w14:paraId="177F122E" w14:textId="4F3D539D" w:rsidR="00CD5B6F" w:rsidRDefault="00CD5B6F" w:rsidP="00CD5B6F">
            <w:r w:rsidRPr="005A49B3">
              <w:t>113</w:t>
            </w:r>
          </w:p>
        </w:tc>
        <w:tc>
          <w:tcPr>
            <w:tcW w:w="763" w:type="dxa"/>
          </w:tcPr>
          <w:p w14:paraId="6A9F4F03" w14:textId="4DB933F7" w:rsidR="00CD5B6F" w:rsidRDefault="00CD5B6F" w:rsidP="00CD5B6F">
            <w:r w:rsidRPr="00F135D8">
              <w:t>38</w:t>
            </w:r>
          </w:p>
        </w:tc>
        <w:tc>
          <w:tcPr>
            <w:tcW w:w="910" w:type="dxa"/>
          </w:tcPr>
          <w:p w14:paraId="1E4F8A71" w14:textId="550B616C" w:rsidR="00CD5B6F" w:rsidRDefault="00CD5B6F" w:rsidP="00CD5B6F">
            <w:r w:rsidRPr="00F135D8">
              <w:t>117</w:t>
            </w:r>
          </w:p>
        </w:tc>
      </w:tr>
      <w:tr w:rsidR="00CD5B6F" w14:paraId="75F34CA0" w14:textId="77777777" w:rsidTr="00CD5B6F">
        <w:tc>
          <w:tcPr>
            <w:tcW w:w="895" w:type="dxa"/>
            <w:vMerge/>
          </w:tcPr>
          <w:p w14:paraId="46D8173D" w14:textId="77777777" w:rsidR="00CD5B6F" w:rsidRDefault="00CD5B6F" w:rsidP="00CD5B6F"/>
        </w:tc>
        <w:tc>
          <w:tcPr>
            <w:tcW w:w="988" w:type="dxa"/>
          </w:tcPr>
          <w:p w14:paraId="6B006523" w14:textId="774B2A0E" w:rsidR="00CD5B6F" w:rsidRDefault="00CD5B6F" w:rsidP="00CD5B6F">
            <w:r>
              <w:t>Autumn</w:t>
            </w:r>
          </w:p>
        </w:tc>
        <w:tc>
          <w:tcPr>
            <w:tcW w:w="674" w:type="dxa"/>
          </w:tcPr>
          <w:p w14:paraId="0934D1BA" w14:textId="7EBD8506" w:rsidR="00CD5B6F" w:rsidRDefault="00CD5B6F" w:rsidP="00CD5B6F">
            <w:r w:rsidRPr="005A49B3">
              <w:t>54</w:t>
            </w:r>
          </w:p>
        </w:tc>
        <w:tc>
          <w:tcPr>
            <w:tcW w:w="925" w:type="dxa"/>
          </w:tcPr>
          <w:p w14:paraId="5F8EADA3" w14:textId="47A532F6" w:rsidR="00CD5B6F" w:rsidRDefault="00CD5B6F" w:rsidP="00CD5B6F">
            <w:r w:rsidRPr="005A49B3">
              <w:t>19</w:t>
            </w:r>
          </w:p>
        </w:tc>
        <w:tc>
          <w:tcPr>
            <w:tcW w:w="724" w:type="dxa"/>
          </w:tcPr>
          <w:p w14:paraId="7FA82F30" w14:textId="27A0E3E8" w:rsidR="00CD5B6F" w:rsidRDefault="00CD5B6F" w:rsidP="00CD5B6F">
            <w:r w:rsidRPr="005A49B3">
              <w:t>43</w:t>
            </w:r>
          </w:p>
        </w:tc>
        <w:tc>
          <w:tcPr>
            <w:tcW w:w="1000" w:type="dxa"/>
          </w:tcPr>
          <w:p w14:paraId="722730A2" w14:textId="6253FB45" w:rsidR="00CD5B6F" w:rsidRDefault="00CD5B6F" w:rsidP="00CD5B6F">
            <w:r w:rsidRPr="005A49B3">
              <w:t>51</w:t>
            </w:r>
          </w:p>
        </w:tc>
        <w:tc>
          <w:tcPr>
            <w:tcW w:w="827" w:type="dxa"/>
          </w:tcPr>
          <w:p w14:paraId="5A23143A" w14:textId="4ADB648D" w:rsidR="00CD5B6F" w:rsidRDefault="00CD5B6F" w:rsidP="00CD5B6F">
            <w:r w:rsidRPr="005A49B3">
              <w:t>63</w:t>
            </w:r>
          </w:p>
        </w:tc>
        <w:tc>
          <w:tcPr>
            <w:tcW w:w="1090" w:type="dxa"/>
          </w:tcPr>
          <w:p w14:paraId="0ECBD069" w14:textId="5DAD50EF" w:rsidR="00CD5B6F" w:rsidRDefault="00CD5B6F" w:rsidP="00CD5B6F">
            <w:r w:rsidRPr="005A49B3">
              <w:t>75</w:t>
            </w:r>
          </w:p>
        </w:tc>
        <w:tc>
          <w:tcPr>
            <w:tcW w:w="828" w:type="dxa"/>
          </w:tcPr>
          <w:p w14:paraId="1AB547AD" w14:textId="5D06C740" w:rsidR="00CD5B6F" w:rsidRDefault="00CD5B6F" w:rsidP="00CD5B6F">
            <w:r w:rsidRPr="005A49B3">
              <w:t>78</w:t>
            </w:r>
          </w:p>
        </w:tc>
        <w:tc>
          <w:tcPr>
            <w:tcW w:w="922" w:type="dxa"/>
          </w:tcPr>
          <w:p w14:paraId="0BFC4FAA" w14:textId="6816C7B3" w:rsidR="00CD5B6F" w:rsidRDefault="00CD5B6F" w:rsidP="00CD5B6F">
            <w:r w:rsidRPr="005A49B3">
              <w:t>134</w:t>
            </w:r>
          </w:p>
        </w:tc>
        <w:tc>
          <w:tcPr>
            <w:tcW w:w="763" w:type="dxa"/>
          </w:tcPr>
          <w:p w14:paraId="2F2ACE52" w14:textId="30A54C25" w:rsidR="00CD5B6F" w:rsidRDefault="00CD5B6F" w:rsidP="00CD5B6F">
            <w:r w:rsidRPr="00F135D8">
              <w:t>70</w:t>
            </w:r>
          </w:p>
        </w:tc>
        <w:tc>
          <w:tcPr>
            <w:tcW w:w="910" w:type="dxa"/>
          </w:tcPr>
          <w:p w14:paraId="3C070FBB" w14:textId="5066EE19" w:rsidR="00CD5B6F" w:rsidRDefault="00CD5B6F" w:rsidP="00CD5B6F">
            <w:r w:rsidRPr="00F135D8">
              <w:t>113</w:t>
            </w:r>
          </w:p>
        </w:tc>
      </w:tr>
      <w:tr w:rsidR="00CD5B6F" w14:paraId="0CFF9A49" w14:textId="77777777" w:rsidTr="00CD5B6F">
        <w:tc>
          <w:tcPr>
            <w:tcW w:w="895" w:type="dxa"/>
            <w:vMerge/>
          </w:tcPr>
          <w:p w14:paraId="28152F43" w14:textId="77777777" w:rsidR="00CD5B6F" w:rsidRDefault="00CD5B6F" w:rsidP="00CD5B6F"/>
        </w:tc>
        <w:tc>
          <w:tcPr>
            <w:tcW w:w="988" w:type="dxa"/>
          </w:tcPr>
          <w:p w14:paraId="4FC2E7D1" w14:textId="1999475C" w:rsidR="00CD5B6F" w:rsidRDefault="00CD5B6F" w:rsidP="00CD5B6F">
            <w:r>
              <w:t>Year</w:t>
            </w:r>
          </w:p>
        </w:tc>
        <w:tc>
          <w:tcPr>
            <w:tcW w:w="674" w:type="dxa"/>
          </w:tcPr>
          <w:p w14:paraId="03442BE6" w14:textId="4CF81BFB" w:rsidR="00CD5B6F" w:rsidRDefault="00CD5B6F" w:rsidP="00CD5B6F">
            <w:r w:rsidRPr="005A49B3">
              <w:t>87</w:t>
            </w:r>
          </w:p>
        </w:tc>
        <w:tc>
          <w:tcPr>
            <w:tcW w:w="925" w:type="dxa"/>
          </w:tcPr>
          <w:p w14:paraId="6954CA67" w14:textId="655652FC" w:rsidR="00CD5B6F" w:rsidRDefault="00CD5B6F" w:rsidP="00CD5B6F">
            <w:r w:rsidRPr="005A49B3">
              <w:t>102</w:t>
            </w:r>
          </w:p>
        </w:tc>
        <w:tc>
          <w:tcPr>
            <w:tcW w:w="724" w:type="dxa"/>
          </w:tcPr>
          <w:p w14:paraId="74E5C5EE" w14:textId="3BBA6F7B" w:rsidR="00CD5B6F" w:rsidRDefault="00CD5B6F" w:rsidP="00CD5B6F">
            <w:r w:rsidRPr="005A49B3">
              <w:t>97</w:t>
            </w:r>
          </w:p>
        </w:tc>
        <w:tc>
          <w:tcPr>
            <w:tcW w:w="1000" w:type="dxa"/>
          </w:tcPr>
          <w:p w14:paraId="2DE73D9D" w14:textId="7A5384AB" w:rsidR="00CD5B6F" w:rsidRDefault="00CD5B6F" w:rsidP="00CD5B6F">
            <w:r w:rsidRPr="005A49B3">
              <w:t>144</w:t>
            </w:r>
          </w:p>
        </w:tc>
        <w:tc>
          <w:tcPr>
            <w:tcW w:w="827" w:type="dxa"/>
          </w:tcPr>
          <w:p w14:paraId="1B337725" w14:textId="71157CCB" w:rsidR="00CD5B6F" w:rsidRDefault="00CD5B6F" w:rsidP="00CD5B6F">
            <w:r w:rsidRPr="005A49B3">
              <w:t>98</w:t>
            </w:r>
          </w:p>
        </w:tc>
        <w:tc>
          <w:tcPr>
            <w:tcW w:w="1090" w:type="dxa"/>
          </w:tcPr>
          <w:p w14:paraId="206E8861" w14:textId="60616E81" w:rsidR="00CD5B6F" w:rsidRDefault="00CD5B6F" w:rsidP="00CD5B6F">
            <w:r w:rsidRPr="005A49B3">
              <w:t>142</w:t>
            </w:r>
          </w:p>
        </w:tc>
        <w:tc>
          <w:tcPr>
            <w:tcW w:w="828" w:type="dxa"/>
          </w:tcPr>
          <w:p w14:paraId="7A7602C3" w14:textId="14D94752" w:rsidR="00CD5B6F" w:rsidRDefault="00CD5B6F" w:rsidP="00CD5B6F">
            <w:r w:rsidRPr="005A49B3">
              <w:t>129</w:t>
            </w:r>
          </w:p>
        </w:tc>
        <w:tc>
          <w:tcPr>
            <w:tcW w:w="922" w:type="dxa"/>
          </w:tcPr>
          <w:p w14:paraId="42010721" w14:textId="6E91E350" w:rsidR="00CD5B6F" w:rsidRDefault="00CD5B6F" w:rsidP="00CD5B6F">
            <w:r w:rsidRPr="005A49B3">
              <w:t>247</w:t>
            </w:r>
          </w:p>
        </w:tc>
        <w:tc>
          <w:tcPr>
            <w:tcW w:w="763" w:type="dxa"/>
          </w:tcPr>
          <w:p w14:paraId="034CE59D" w14:textId="17C919F0" w:rsidR="00CD5B6F" w:rsidRDefault="00CD5B6F" w:rsidP="00CD5B6F">
            <w:r w:rsidRPr="00F135D8">
              <w:t>108</w:t>
            </w:r>
          </w:p>
        </w:tc>
        <w:tc>
          <w:tcPr>
            <w:tcW w:w="910" w:type="dxa"/>
          </w:tcPr>
          <w:p w14:paraId="4B72C515" w14:textId="18F4D266" w:rsidR="00CD5B6F" w:rsidRDefault="00CD5B6F" w:rsidP="00CD5B6F">
            <w:r w:rsidRPr="00F135D8">
              <w:t>230</w:t>
            </w:r>
          </w:p>
        </w:tc>
      </w:tr>
      <w:tr w:rsidR="00CD5B6F" w14:paraId="074B9592" w14:textId="77777777" w:rsidTr="00CD5B6F">
        <w:tc>
          <w:tcPr>
            <w:tcW w:w="895" w:type="dxa"/>
            <w:vMerge w:val="restart"/>
          </w:tcPr>
          <w:p w14:paraId="7053BC29" w14:textId="43321BEB" w:rsidR="00CD5B6F" w:rsidRDefault="00CD5B6F" w:rsidP="00CD5B6F">
            <w:r>
              <w:t>CO1: MS</w:t>
            </w:r>
          </w:p>
        </w:tc>
        <w:tc>
          <w:tcPr>
            <w:tcW w:w="988" w:type="dxa"/>
          </w:tcPr>
          <w:p w14:paraId="576666E8" w14:textId="1041AC4C" w:rsidR="00CD5B6F" w:rsidRDefault="00CD5B6F" w:rsidP="00CD5B6F">
            <w:r>
              <w:t>Spring</w:t>
            </w:r>
          </w:p>
        </w:tc>
        <w:tc>
          <w:tcPr>
            <w:tcW w:w="674" w:type="dxa"/>
          </w:tcPr>
          <w:p w14:paraId="0E86AF6C" w14:textId="6DCA5BB0" w:rsidR="00CD5B6F" w:rsidRDefault="00CD5B6F" w:rsidP="00CD5B6F">
            <w:r w:rsidRPr="005A49B3">
              <w:t>35</w:t>
            </w:r>
          </w:p>
        </w:tc>
        <w:tc>
          <w:tcPr>
            <w:tcW w:w="925" w:type="dxa"/>
          </w:tcPr>
          <w:p w14:paraId="60046D3E" w14:textId="072C50DF" w:rsidR="00CD5B6F" w:rsidRDefault="00CD5B6F" w:rsidP="00CD5B6F">
            <w:r w:rsidRPr="005A49B3">
              <w:t>75</w:t>
            </w:r>
          </w:p>
        </w:tc>
        <w:tc>
          <w:tcPr>
            <w:tcW w:w="724" w:type="dxa"/>
          </w:tcPr>
          <w:p w14:paraId="24DFC768" w14:textId="4A273E12" w:rsidR="00CD5B6F" w:rsidRDefault="00CD5B6F" w:rsidP="00CD5B6F">
            <w:r w:rsidRPr="005A49B3">
              <w:t>38</w:t>
            </w:r>
          </w:p>
        </w:tc>
        <w:tc>
          <w:tcPr>
            <w:tcW w:w="1000" w:type="dxa"/>
          </w:tcPr>
          <w:p w14:paraId="37F19921" w14:textId="5E85282E" w:rsidR="00CD5B6F" w:rsidRDefault="00CD5B6F" w:rsidP="00CD5B6F">
            <w:r w:rsidRPr="005A49B3">
              <w:t>85</w:t>
            </w:r>
          </w:p>
        </w:tc>
        <w:tc>
          <w:tcPr>
            <w:tcW w:w="827" w:type="dxa"/>
          </w:tcPr>
          <w:p w14:paraId="4A8C513E" w14:textId="35635F47" w:rsidR="00CD5B6F" w:rsidRDefault="00CD5B6F" w:rsidP="00CD5B6F">
            <w:r w:rsidRPr="005A49B3">
              <w:t>42</w:t>
            </w:r>
          </w:p>
        </w:tc>
        <w:tc>
          <w:tcPr>
            <w:tcW w:w="1090" w:type="dxa"/>
          </w:tcPr>
          <w:p w14:paraId="04159197" w14:textId="404AF638" w:rsidR="00CD5B6F" w:rsidRDefault="00CD5B6F" w:rsidP="00CD5B6F">
            <w:r w:rsidRPr="005A49B3">
              <w:t>80</w:t>
            </w:r>
          </w:p>
        </w:tc>
        <w:tc>
          <w:tcPr>
            <w:tcW w:w="828" w:type="dxa"/>
          </w:tcPr>
          <w:p w14:paraId="7FAF7953" w14:textId="16D48A81" w:rsidR="00CD5B6F" w:rsidRDefault="00CD5B6F" w:rsidP="00CD5B6F">
            <w:r w:rsidRPr="005A49B3">
              <w:t>49</w:t>
            </w:r>
          </w:p>
        </w:tc>
        <w:tc>
          <w:tcPr>
            <w:tcW w:w="922" w:type="dxa"/>
          </w:tcPr>
          <w:p w14:paraId="5FAE17FE" w14:textId="72D22744" w:rsidR="00CD5B6F" w:rsidRDefault="00CD5B6F" w:rsidP="00CD5B6F">
            <w:r w:rsidRPr="005A49B3">
              <w:t>102</w:t>
            </w:r>
          </w:p>
        </w:tc>
        <w:tc>
          <w:tcPr>
            <w:tcW w:w="763" w:type="dxa"/>
          </w:tcPr>
          <w:p w14:paraId="0D9BA62F" w14:textId="03384E1A" w:rsidR="00CD5B6F" w:rsidRDefault="00CD5B6F" w:rsidP="00CD5B6F">
            <w:r w:rsidRPr="00F135D8">
              <w:t>38</w:t>
            </w:r>
          </w:p>
        </w:tc>
        <w:tc>
          <w:tcPr>
            <w:tcW w:w="910" w:type="dxa"/>
          </w:tcPr>
          <w:p w14:paraId="4A7F0E12" w14:textId="2218F405" w:rsidR="00CD5B6F" w:rsidRDefault="00CD5B6F" w:rsidP="00CD5B6F">
            <w:r w:rsidRPr="00F135D8">
              <w:t>128</w:t>
            </w:r>
          </w:p>
        </w:tc>
      </w:tr>
      <w:tr w:rsidR="00CD5B6F" w14:paraId="4D3B9D29" w14:textId="77777777" w:rsidTr="00CD5B6F">
        <w:tc>
          <w:tcPr>
            <w:tcW w:w="895" w:type="dxa"/>
            <w:vMerge/>
          </w:tcPr>
          <w:p w14:paraId="79B5AB06" w14:textId="77777777" w:rsidR="00CD5B6F" w:rsidRDefault="00CD5B6F" w:rsidP="00CD5B6F"/>
        </w:tc>
        <w:tc>
          <w:tcPr>
            <w:tcW w:w="988" w:type="dxa"/>
          </w:tcPr>
          <w:p w14:paraId="496EECBB" w14:textId="427B9316" w:rsidR="00CD5B6F" w:rsidRDefault="00CD5B6F" w:rsidP="00CD5B6F">
            <w:r>
              <w:t>Autumn</w:t>
            </w:r>
          </w:p>
        </w:tc>
        <w:tc>
          <w:tcPr>
            <w:tcW w:w="674" w:type="dxa"/>
          </w:tcPr>
          <w:p w14:paraId="3F7C9CF9" w14:textId="03394295" w:rsidR="00CD5B6F" w:rsidRDefault="00CD5B6F" w:rsidP="00CD5B6F">
            <w:r w:rsidRPr="005A49B3">
              <w:t>58</w:t>
            </w:r>
          </w:p>
        </w:tc>
        <w:tc>
          <w:tcPr>
            <w:tcW w:w="925" w:type="dxa"/>
          </w:tcPr>
          <w:p w14:paraId="2A9ECA89" w14:textId="46BC10BD" w:rsidR="00CD5B6F" w:rsidRDefault="00CD5B6F" w:rsidP="00CD5B6F">
            <w:r w:rsidRPr="005A49B3">
              <w:t>33</w:t>
            </w:r>
          </w:p>
        </w:tc>
        <w:tc>
          <w:tcPr>
            <w:tcW w:w="724" w:type="dxa"/>
          </w:tcPr>
          <w:p w14:paraId="28CCA796" w14:textId="37DB0EDC" w:rsidR="00CD5B6F" w:rsidRDefault="00CD5B6F" w:rsidP="00CD5B6F">
            <w:r w:rsidRPr="005A49B3">
              <w:t>41</w:t>
            </w:r>
          </w:p>
        </w:tc>
        <w:tc>
          <w:tcPr>
            <w:tcW w:w="1000" w:type="dxa"/>
          </w:tcPr>
          <w:p w14:paraId="4E45F9B6" w14:textId="69D5E37D" w:rsidR="00CD5B6F" w:rsidRDefault="00CD5B6F" w:rsidP="00CD5B6F">
            <w:r w:rsidRPr="005A49B3">
              <w:t>41</w:t>
            </w:r>
          </w:p>
        </w:tc>
        <w:tc>
          <w:tcPr>
            <w:tcW w:w="827" w:type="dxa"/>
          </w:tcPr>
          <w:p w14:paraId="6D899B3F" w14:textId="4D851CE2" w:rsidR="00CD5B6F" w:rsidRDefault="00CD5B6F" w:rsidP="00CD5B6F">
            <w:r w:rsidRPr="005A49B3">
              <w:t>63</w:t>
            </w:r>
          </w:p>
        </w:tc>
        <w:tc>
          <w:tcPr>
            <w:tcW w:w="1090" w:type="dxa"/>
          </w:tcPr>
          <w:p w14:paraId="5315C1D0" w14:textId="06B1E837" w:rsidR="00CD5B6F" w:rsidRDefault="00CD5B6F" w:rsidP="00CD5B6F">
            <w:r w:rsidRPr="005A49B3">
              <w:t>84</w:t>
            </w:r>
          </w:p>
        </w:tc>
        <w:tc>
          <w:tcPr>
            <w:tcW w:w="828" w:type="dxa"/>
          </w:tcPr>
          <w:p w14:paraId="50382D2E" w14:textId="72263ED9" w:rsidR="00CD5B6F" w:rsidRDefault="00CD5B6F" w:rsidP="00CD5B6F">
            <w:r w:rsidRPr="005A49B3">
              <w:t>77</w:t>
            </w:r>
          </w:p>
        </w:tc>
        <w:tc>
          <w:tcPr>
            <w:tcW w:w="922" w:type="dxa"/>
          </w:tcPr>
          <w:p w14:paraId="5CC60662" w14:textId="404605DD" w:rsidR="00CD5B6F" w:rsidRDefault="00CD5B6F" w:rsidP="00CD5B6F">
            <w:r w:rsidRPr="005A49B3">
              <w:t>124</w:t>
            </w:r>
          </w:p>
        </w:tc>
        <w:tc>
          <w:tcPr>
            <w:tcW w:w="763" w:type="dxa"/>
          </w:tcPr>
          <w:p w14:paraId="5305E63B" w14:textId="32561C9E" w:rsidR="00CD5B6F" w:rsidRDefault="00CD5B6F" w:rsidP="00CD5B6F">
            <w:r w:rsidRPr="00F135D8">
              <w:t>71</w:t>
            </w:r>
          </w:p>
        </w:tc>
        <w:tc>
          <w:tcPr>
            <w:tcW w:w="910" w:type="dxa"/>
          </w:tcPr>
          <w:p w14:paraId="04B92135" w14:textId="2C9497BE" w:rsidR="00CD5B6F" w:rsidRDefault="00CD5B6F" w:rsidP="00CD5B6F">
            <w:r w:rsidRPr="00F135D8">
              <w:t>124</w:t>
            </w:r>
          </w:p>
        </w:tc>
      </w:tr>
      <w:tr w:rsidR="00CD5B6F" w14:paraId="50C54A58" w14:textId="77777777" w:rsidTr="00CD5B6F">
        <w:tc>
          <w:tcPr>
            <w:tcW w:w="895" w:type="dxa"/>
            <w:vMerge/>
          </w:tcPr>
          <w:p w14:paraId="0308FC80" w14:textId="77777777" w:rsidR="00CD5B6F" w:rsidRDefault="00CD5B6F" w:rsidP="00CD5B6F"/>
        </w:tc>
        <w:tc>
          <w:tcPr>
            <w:tcW w:w="988" w:type="dxa"/>
          </w:tcPr>
          <w:p w14:paraId="0ACB5C5F" w14:textId="19C684AB" w:rsidR="00CD5B6F" w:rsidRDefault="00CD5B6F" w:rsidP="00CD5B6F">
            <w:r>
              <w:t>Year</w:t>
            </w:r>
          </w:p>
        </w:tc>
        <w:tc>
          <w:tcPr>
            <w:tcW w:w="674" w:type="dxa"/>
          </w:tcPr>
          <w:p w14:paraId="36A35FE3" w14:textId="595BD303" w:rsidR="00CD5B6F" w:rsidRDefault="00CD5B6F" w:rsidP="00CD5B6F">
            <w:r w:rsidRPr="005A49B3">
              <w:t>93</w:t>
            </w:r>
          </w:p>
        </w:tc>
        <w:tc>
          <w:tcPr>
            <w:tcW w:w="925" w:type="dxa"/>
          </w:tcPr>
          <w:p w14:paraId="34A25ADA" w14:textId="32BB113A" w:rsidR="00CD5B6F" w:rsidRDefault="00CD5B6F" w:rsidP="00CD5B6F">
            <w:r w:rsidRPr="005A49B3">
              <w:t>108</w:t>
            </w:r>
          </w:p>
        </w:tc>
        <w:tc>
          <w:tcPr>
            <w:tcW w:w="724" w:type="dxa"/>
          </w:tcPr>
          <w:p w14:paraId="53842E1E" w14:textId="4D90B091" w:rsidR="00CD5B6F" w:rsidRDefault="00CD5B6F" w:rsidP="00CD5B6F">
            <w:r w:rsidRPr="005A49B3">
              <w:t>79</w:t>
            </w:r>
          </w:p>
        </w:tc>
        <w:tc>
          <w:tcPr>
            <w:tcW w:w="1000" w:type="dxa"/>
          </w:tcPr>
          <w:p w14:paraId="10EA1556" w14:textId="42D283FE" w:rsidR="00CD5B6F" w:rsidRDefault="00CD5B6F" w:rsidP="00CD5B6F">
            <w:r w:rsidRPr="005A49B3">
              <w:t>126</w:t>
            </w:r>
          </w:p>
        </w:tc>
        <w:tc>
          <w:tcPr>
            <w:tcW w:w="827" w:type="dxa"/>
          </w:tcPr>
          <w:p w14:paraId="7F412EF3" w14:textId="211E6E88" w:rsidR="00CD5B6F" w:rsidRDefault="00CD5B6F" w:rsidP="00CD5B6F">
            <w:r w:rsidRPr="005A49B3">
              <w:t>105</w:t>
            </w:r>
          </w:p>
        </w:tc>
        <w:tc>
          <w:tcPr>
            <w:tcW w:w="1090" w:type="dxa"/>
          </w:tcPr>
          <w:p w14:paraId="02B30EA7" w14:textId="27832748" w:rsidR="00CD5B6F" w:rsidRDefault="00CD5B6F" w:rsidP="00CD5B6F">
            <w:r w:rsidRPr="005A49B3">
              <w:t>164</w:t>
            </w:r>
          </w:p>
        </w:tc>
        <w:tc>
          <w:tcPr>
            <w:tcW w:w="828" w:type="dxa"/>
          </w:tcPr>
          <w:p w14:paraId="66E1F8E3" w14:textId="6D86C0C2" w:rsidR="00CD5B6F" w:rsidRDefault="00CD5B6F" w:rsidP="00CD5B6F">
            <w:r w:rsidRPr="005A49B3">
              <w:t>126</w:t>
            </w:r>
          </w:p>
        </w:tc>
        <w:tc>
          <w:tcPr>
            <w:tcW w:w="922" w:type="dxa"/>
          </w:tcPr>
          <w:p w14:paraId="1259ADD1" w14:textId="659DB6E1" w:rsidR="00CD5B6F" w:rsidRDefault="00CD5B6F" w:rsidP="00CD5B6F">
            <w:r w:rsidRPr="005A49B3">
              <w:t>226</w:t>
            </w:r>
          </w:p>
        </w:tc>
        <w:tc>
          <w:tcPr>
            <w:tcW w:w="763" w:type="dxa"/>
          </w:tcPr>
          <w:p w14:paraId="4D7A9FF0" w14:textId="5B8E0C4B" w:rsidR="00CD5B6F" w:rsidRDefault="00CD5B6F" w:rsidP="00CD5B6F">
            <w:r w:rsidRPr="00F135D8">
              <w:t>109</w:t>
            </w:r>
          </w:p>
        </w:tc>
        <w:tc>
          <w:tcPr>
            <w:tcW w:w="910" w:type="dxa"/>
          </w:tcPr>
          <w:p w14:paraId="2A45BF36" w14:textId="737A82E4" w:rsidR="00CD5B6F" w:rsidRDefault="00CD5B6F" w:rsidP="00CD5B6F">
            <w:r w:rsidRPr="00F135D8">
              <w:t>252</w:t>
            </w:r>
          </w:p>
        </w:tc>
      </w:tr>
      <w:tr w:rsidR="00CD5B6F" w14:paraId="366710D7" w14:textId="77777777" w:rsidTr="00CD5B6F">
        <w:tc>
          <w:tcPr>
            <w:tcW w:w="895" w:type="dxa"/>
            <w:vMerge w:val="restart"/>
          </w:tcPr>
          <w:p w14:paraId="6700A9E3" w14:textId="11E735F4" w:rsidR="00CD5B6F" w:rsidRDefault="00CD5B6F" w:rsidP="00CD5B6F">
            <w:r>
              <w:t>CO1: PH</w:t>
            </w:r>
          </w:p>
        </w:tc>
        <w:tc>
          <w:tcPr>
            <w:tcW w:w="988" w:type="dxa"/>
          </w:tcPr>
          <w:p w14:paraId="1F8244A8" w14:textId="6FBD7219" w:rsidR="00CD5B6F" w:rsidRDefault="00CD5B6F" w:rsidP="00CD5B6F">
            <w:r>
              <w:t>Spring</w:t>
            </w:r>
          </w:p>
        </w:tc>
        <w:tc>
          <w:tcPr>
            <w:tcW w:w="674" w:type="dxa"/>
          </w:tcPr>
          <w:p w14:paraId="639096AE" w14:textId="6E7DBEDC" w:rsidR="00CD5B6F" w:rsidRDefault="00CD5B6F" w:rsidP="00CD5B6F">
            <w:r w:rsidRPr="005A49B3">
              <w:t>37</w:t>
            </w:r>
          </w:p>
        </w:tc>
        <w:tc>
          <w:tcPr>
            <w:tcW w:w="925" w:type="dxa"/>
          </w:tcPr>
          <w:p w14:paraId="3CF16D26" w14:textId="690FF80E" w:rsidR="00CD5B6F" w:rsidRDefault="00CD5B6F" w:rsidP="00CD5B6F">
            <w:r w:rsidRPr="005A49B3">
              <w:t>72</w:t>
            </w:r>
          </w:p>
        </w:tc>
        <w:tc>
          <w:tcPr>
            <w:tcW w:w="724" w:type="dxa"/>
          </w:tcPr>
          <w:p w14:paraId="14F51FC7" w14:textId="24AC0DED" w:rsidR="00CD5B6F" w:rsidRDefault="00CD5B6F" w:rsidP="00CD5B6F">
            <w:r w:rsidRPr="005A49B3">
              <w:t>50</w:t>
            </w:r>
          </w:p>
        </w:tc>
        <w:tc>
          <w:tcPr>
            <w:tcW w:w="1000" w:type="dxa"/>
          </w:tcPr>
          <w:p w14:paraId="1AD0C806" w14:textId="779EF298" w:rsidR="00CD5B6F" w:rsidRDefault="00CD5B6F" w:rsidP="00CD5B6F">
            <w:r w:rsidRPr="005A49B3">
              <w:t>76</w:t>
            </w:r>
          </w:p>
        </w:tc>
        <w:tc>
          <w:tcPr>
            <w:tcW w:w="827" w:type="dxa"/>
          </w:tcPr>
          <w:p w14:paraId="56964088" w14:textId="27CDA596" w:rsidR="00CD5B6F" w:rsidRDefault="00CD5B6F" w:rsidP="00CD5B6F">
            <w:r w:rsidRPr="005A49B3">
              <w:t>42</w:t>
            </w:r>
          </w:p>
        </w:tc>
        <w:tc>
          <w:tcPr>
            <w:tcW w:w="1090" w:type="dxa"/>
          </w:tcPr>
          <w:p w14:paraId="5D367DA4" w14:textId="1756226B" w:rsidR="00CD5B6F" w:rsidRDefault="00CD5B6F" w:rsidP="00CD5B6F">
            <w:r w:rsidRPr="005A49B3">
              <w:t>86</w:t>
            </w:r>
          </w:p>
        </w:tc>
        <w:tc>
          <w:tcPr>
            <w:tcW w:w="828" w:type="dxa"/>
          </w:tcPr>
          <w:p w14:paraId="1446381F" w14:textId="5E731BD1" w:rsidR="00CD5B6F" w:rsidRDefault="00CD5B6F" w:rsidP="00CD5B6F">
            <w:r w:rsidRPr="005A49B3">
              <w:t>55</w:t>
            </w:r>
          </w:p>
        </w:tc>
        <w:tc>
          <w:tcPr>
            <w:tcW w:w="922" w:type="dxa"/>
          </w:tcPr>
          <w:p w14:paraId="322250CA" w14:textId="00FEFC91" w:rsidR="00CD5B6F" w:rsidRDefault="00CD5B6F" w:rsidP="00CD5B6F">
            <w:r w:rsidRPr="005A49B3">
              <w:t>104</w:t>
            </w:r>
          </w:p>
        </w:tc>
        <w:tc>
          <w:tcPr>
            <w:tcW w:w="763" w:type="dxa"/>
          </w:tcPr>
          <w:p w14:paraId="3B3FA246" w14:textId="3DFC6960" w:rsidR="00CD5B6F" w:rsidRDefault="00CD5B6F" w:rsidP="00CD5B6F">
            <w:r w:rsidRPr="00F135D8">
              <w:t>57</w:t>
            </w:r>
          </w:p>
        </w:tc>
        <w:tc>
          <w:tcPr>
            <w:tcW w:w="910" w:type="dxa"/>
          </w:tcPr>
          <w:p w14:paraId="0E7EED6C" w14:textId="17636E28" w:rsidR="00CD5B6F" w:rsidRDefault="00CD5B6F" w:rsidP="00CD5B6F">
            <w:r w:rsidRPr="00F135D8">
              <w:t>131</w:t>
            </w:r>
          </w:p>
        </w:tc>
      </w:tr>
      <w:tr w:rsidR="00CD5B6F" w14:paraId="72D49932" w14:textId="77777777" w:rsidTr="00CD5B6F">
        <w:tc>
          <w:tcPr>
            <w:tcW w:w="895" w:type="dxa"/>
            <w:vMerge/>
          </w:tcPr>
          <w:p w14:paraId="2AFDE252" w14:textId="77777777" w:rsidR="00CD5B6F" w:rsidRDefault="00CD5B6F" w:rsidP="00CD5B6F"/>
        </w:tc>
        <w:tc>
          <w:tcPr>
            <w:tcW w:w="988" w:type="dxa"/>
          </w:tcPr>
          <w:p w14:paraId="68E031F0" w14:textId="51CF2576" w:rsidR="00CD5B6F" w:rsidRDefault="00CD5B6F" w:rsidP="00CD5B6F">
            <w:r>
              <w:t>Autumn</w:t>
            </w:r>
          </w:p>
        </w:tc>
        <w:tc>
          <w:tcPr>
            <w:tcW w:w="674" w:type="dxa"/>
          </w:tcPr>
          <w:p w14:paraId="7BE8AF55" w14:textId="512BFFC5" w:rsidR="00CD5B6F" w:rsidRDefault="00CD5B6F" w:rsidP="00CD5B6F">
            <w:r w:rsidRPr="005A49B3">
              <w:t>50</w:t>
            </w:r>
          </w:p>
        </w:tc>
        <w:tc>
          <w:tcPr>
            <w:tcW w:w="925" w:type="dxa"/>
          </w:tcPr>
          <w:p w14:paraId="289B4658" w14:textId="20001225" w:rsidR="00CD5B6F" w:rsidRDefault="00CD5B6F" w:rsidP="00CD5B6F">
            <w:r w:rsidRPr="005A49B3">
              <w:t>34</w:t>
            </w:r>
          </w:p>
        </w:tc>
        <w:tc>
          <w:tcPr>
            <w:tcW w:w="724" w:type="dxa"/>
          </w:tcPr>
          <w:p w14:paraId="67E65830" w14:textId="3DC4D1C2" w:rsidR="00CD5B6F" w:rsidRDefault="00CD5B6F" w:rsidP="00CD5B6F">
            <w:r w:rsidRPr="005A49B3">
              <w:t>45</w:t>
            </w:r>
          </w:p>
        </w:tc>
        <w:tc>
          <w:tcPr>
            <w:tcW w:w="1000" w:type="dxa"/>
          </w:tcPr>
          <w:p w14:paraId="0AD20873" w14:textId="42AFE1C8" w:rsidR="00CD5B6F" w:rsidRDefault="00CD5B6F" w:rsidP="00CD5B6F">
            <w:r w:rsidRPr="005A49B3">
              <w:t>43</w:t>
            </w:r>
          </w:p>
        </w:tc>
        <w:tc>
          <w:tcPr>
            <w:tcW w:w="827" w:type="dxa"/>
          </w:tcPr>
          <w:p w14:paraId="369AE38B" w14:textId="70759B7B" w:rsidR="00CD5B6F" w:rsidRDefault="00CD5B6F" w:rsidP="00CD5B6F">
            <w:r w:rsidRPr="005A49B3">
              <w:t>69</w:t>
            </w:r>
          </w:p>
        </w:tc>
        <w:tc>
          <w:tcPr>
            <w:tcW w:w="1090" w:type="dxa"/>
          </w:tcPr>
          <w:p w14:paraId="6F181513" w14:textId="6ADAB81D" w:rsidR="00CD5B6F" w:rsidRDefault="00CD5B6F" w:rsidP="00CD5B6F">
            <w:r w:rsidRPr="005A49B3">
              <w:t>84</w:t>
            </w:r>
          </w:p>
        </w:tc>
        <w:tc>
          <w:tcPr>
            <w:tcW w:w="828" w:type="dxa"/>
          </w:tcPr>
          <w:p w14:paraId="1081177F" w14:textId="63D6293E" w:rsidR="00CD5B6F" w:rsidRDefault="00CD5B6F" w:rsidP="00CD5B6F">
            <w:r w:rsidRPr="005A49B3">
              <w:t>88</w:t>
            </w:r>
          </w:p>
        </w:tc>
        <w:tc>
          <w:tcPr>
            <w:tcW w:w="922" w:type="dxa"/>
          </w:tcPr>
          <w:p w14:paraId="429C8C68" w14:textId="29F92157" w:rsidR="00CD5B6F" w:rsidRDefault="00CD5B6F" w:rsidP="00CD5B6F">
            <w:r w:rsidRPr="005A49B3">
              <w:t>119</w:t>
            </w:r>
          </w:p>
        </w:tc>
        <w:tc>
          <w:tcPr>
            <w:tcW w:w="763" w:type="dxa"/>
          </w:tcPr>
          <w:p w14:paraId="43ECD9B1" w14:textId="5C85A5AF" w:rsidR="00CD5B6F" w:rsidRDefault="00CD5B6F" w:rsidP="00CD5B6F">
            <w:r w:rsidRPr="00F135D8">
              <w:t>86</w:t>
            </w:r>
          </w:p>
        </w:tc>
        <w:tc>
          <w:tcPr>
            <w:tcW w:w="910" w:type="dxa"/>
          </w:tcPr>
          <w:p w14:paraId="09ED61FB" w14:textId="0E320A69" w:rsidR="00CD5B6F" w:rsidRDefault="00CD5B6F" w:rsidP="00CD5B6F">
            <w:r w:rsidRPr="00F135D8">
              <w:t>126</w:t>
            </w:r>
          </w:p>
        </w:tc>
      </w:tr>
      <w:tr w:rsidR="00CD5B6F" w14:paraId="084D0F6A" w14:textId="77777777" w:rsidTr="00CD5B6F">
        <w:tc>
          <w:tcPr>
            <w:tcW w:w="895" w:type="dxa"/>
            <w:vMerge/>
          </w:tcPr>
          <w:p w14:paraId="4792D7DE" w14:textId="77777777" w:rsidR="00CD5B6F" w:rsidRDefault="00CD5B6F" w:rsidP="00CD5B6F"/>
        </w:tc>
        <w:tc>
          <w:tcPr>
            <w:tcW w:w="988" w:type="dxa"/>
          </w:tcPr>
          <w:p w14:paraId="67703A76" w14:textId="12DD0DCA" w:rsidR="00CD5B6F" w:rsidRDefault="00CD5B6F" w:rsidP="00CD5B6F">
            <w:r>
              <w:t>Year</w:t>
            </w:r>
          </w:p>
        </w:tc>
        <w:tc>
          <w:tcPr>
            <w:tcW w:w="674" w:type="dxa"/>
          </w:tcPr>
          <w:p w14:paraId="577FA066" w14:textId="5580DD12" w:rsidR="00CD5B6F" w:rsidRDefault="00CD5B6F" w:rsidP="00CD5B6F">
            <w:r w:rsidRPr="005A49B3">
              <w:t>87</w:t>
            </w:r>
          </w:p>
        </w:tc>
        <w:tc>
          <w:tcPr>
            <w:tcW w:w="925" w:type="dxa"/>
          </w:tcPr>
          <w:p w14:paraId="56395999" w14:textId="4BADECE8" w:rsidR="00CD5B6F" w:rsidRDefault="00CD5B6F" w:rsidP="00CD5B6F">
            <w:r w:rsidRPr="005A49B3">
              <w:t>106</w:t>
            </w:r>
          </w:p>
        </w:tc>
        <w:tc>
          <w:tcPr>
            <w:tcW w:w="724" w:type="dxa"/>
          </w:tcPr>
          <w:p w14:paraId="712F15AD" w14:textId="6A66534D" w:rsidR="00CD5B6F" w:rsidRDefault="00CD5B6F" w:rsidP="00CD5B6F">
            <w:r w:rsidRPr="005A49B3">
              <w:t>95</w:t>
            </w:r>
          </w:p>
        </w:tc>
        <w:tc>
          <w:tcPr>
            <w:tcW w:w="1000" w:type="dxa"/>
          </w:tcPr>
          <w:p w14:paraId="365F788C" w14:textId="729694B3" w:rsidR="00CD5B6F" w:rsidRDefault="00CD5B6F" w:rsidP="00CD5B6F">
            <w:r w:rsidRPr="005A49B3">
              <w:t>119</w:t>
            </w:r>
          </w:p>
        </w:tc>
        <w:tc>
          <w:tcPr>
            <w:tcW w:w="827" w:type="dxa"/>
          </w:tcPr>
          <w:p w14:paraId="07A05F84" w14:textId="15D38E2B" w:rsidR="00CD5B6F" w:rsidRDefault="00CD5B6F" w:rsidP="00CD5B6F">
            <w:r w:rsidRPr="005A49B3">
              <w:t>111</w:t>
            </w:r>
          </w:p>
        </w:tc>
        <w:tc>
          <w:tcPr>
            <w:tcW w:w="1090" w:type="dxa"/>
          </w:tcPr>
          <w:p w14:paraId="2E7CF776" w14:textId="7001B3E7" w:rsidR="00CD5B6F" w:rsidRDefault="00CD5B6F" w:rsidP="00CD5B6F">
            <w:r w:rsidRPr="005A49B3">
              <w:t>170</w:t>
            </w:r>
          </w:p>
        </w:tc>
        <w:tc>
          <w:tcPr>
            <w:tcW w:w="828" w:type="dxa"/>
          </w:tcPr>
          <w:p w14:paraId="17F43483" w14:textId="0C5F8C2C" w:rsidR="00CD5B6F" w:rsidRDefault="00CD5B6F" w:rsidP="00CD5B6F">
            <w:r w:rsidRPr="005A49B3">
              <w:t>143</w:t>
            </w:r>
          </w:p>
        </w:tc>
        <w:tc>
          <w:tcPr>
            <w:tcW w:w="922" w:type="dxa"/>
          </w:tcPr>
          <w:p w14:paraId="7E72E460" w14:textId="48913326" w:rsidR="00CD5B6F" w:rsidRDefault="00CD5B6F" w:rsidP="00CD5B6F">
            <w:r w:rsidRPr="005A49B3">
              <w:t>223</w:t>
            </w:r>
          </w:p>
        </w:tc>
        <w:tc>
          <w:tcPr>
            <w:tcW w:w="763" w:type="dxa"/>
          </w:tcPr>
          <w:p w14:paraId="67F10194" w14:textId="30C61DD6" w:rsidR="00CD5B6F" w:rsidRDefault="00CD5B6F" w:rsidP="00CD5B6F">
            <w:r w:rsidRPr="00F135D8">
              <w:t>143</w:t>
            </w:r>
          </w:p>
        </w:tc>
        <w:tc>
          <w:tcPr>
            <w:tcW w:w="910" w:type="dxa"/>
          </w:tcPr>
          <w:p w14:paraId="0B2E3FAA" w14:textId="3B735D5B" w:rsidR="00CD5B6F" w:rsidRDefault="00CD5B6F" w:rsidP="00CD5B6F">
            <w:r w:rsidRPr="00F135D8">
              <w:t>257</w:t>
            </w:r>
          </w:p>
        </w:tc>
      </w:tr>
      <w:tr w:rsidR="00CD5B6F" w14:paraId="2A2F9B62" w14:textId="77777777" w:rsidTr="00CD5B6F">
        <w:tc>
          <w:tcPr>
            <w:tcW w:w="895" w:type="dxa"/>
            <w:vMerge w:val="restart"/>
          </w:tcPr>
          <w:p w14:paraId="735E8A5C" w14:textId="75C56C6D" w:rsidR="00CD5B6F" w:rsidRDefault="00CD5B6F" w:rsidP="00CD5B6F">
            <w:r>
              <w:t>CO2A</w:t>
            </w:r>
          </w:p>
        </w:tc>
        <w:tc>
          <w:tcPr>
            <w:tcW w:w="988" w:type="dxa"/>
          </w:tcPr>
          <w:p w14:paraId="0CEEE51C" w14:textId="5F0CA450" w:rsidR="00CD5B6F" w:rsidRDefault="00CD5B6F" w:rsidP="00CD5B6F">
            <w:r>
              <w:t>Spring</w:t>
            </w:r>
          </w:p>
        </w:tc>
        <w:tc>
          <w:tcPr>
            <w:tcW w:w="674" w:type="dxa"/>
          </w:tcPr>
          <w:p w14:paraId="43D8160C" w14:textId="0564175E" w:rsidR="00CD5B6F" w:rsidRDefault="00CD5B6F" w:rsidP="00CD5B6F">
            <w:r w:rsidRPr="005A49B3">
              <w:t>40</w:t>
            </w:r>
          </w:p>
        </w:tc>
        <w:tc>
          <w:tcPr>
            <w:tcW w:w="925" w:type="dxa"/>
          </w:tcPr>
          <w:p w14:paraId="53D2B103" w14:textId="6BE12D77" w:rsidR="00CD5B6F" w:rsidRDefault="00CD5B6F" w:rsidP="00CD5B6F">
            <w:r w:rsidRPr="005A49B3">
              <w:t>37</w:t>
            </w:r>
          </w:p>
        </w:tc>
        <w:tc>
          <w:tcPr>
            <w:tcW w:w="724" w:type="dxa"/>
          </w:tcPr>
          <w:p w14:paraId="54DD9415" w14:textId="389A108A" w:rsidR="00CD5B6F" w:rsidRDefault="00CD5B6F" w:rsidP="00CD5B6F">
            <w:r w:rsidRPr="005A49B3">
              <w:t>46</w:t>
            </w:r>
          </w:p>
        </w:tc>
        <w:tc>
          <w:tcPr>
            <w:tcW w:w="1000" w:type="dxa"/>
          </w:tcPr>
          <w:p w14:paraId="5386DB38" w14:textId="09793D9A" w:rsidR="00CD5B6F" w:rsidRDefault="00CD5B6F" w:rsidP="00CD5B6F">
            <w:r w:rsidRPr="005A49B3">
              <w:t>62</w:t>
            </w:r>
          </w:p>
        </w:tc>
        <w:tc>
          <w:tcPr>
            <w:tcW w:w="827" w:type="dxa"/>
          </w:tcPr>
          <w:p w14:paraId="7794DB44" w14:textId="0B3CEAA8" w:rsidR="00CD5B6F" w:rsidRDefault="00CD5B6F" w:rsidP="00CD5B6F">
            <w:r w:rsidRPr="005A49B3">
              <w:t>37</w:t>
            </w:r>
          </w:p>
        </w:tc>
        <w:tc>
          <w:tcPr>
            <w:tcW w:w="1090" w:type="dxa"/>
          </w:tcPr>
          <w:p w14:paraId="24ACBD6F" w14:textId="3B02DADD" w:rsidR="00CD5B6F" w:rsidRDefault="00CD5B6F" w:rsidP="00CD5B6F">
            <w:r w:rsidRPr="005A49B3">
              <w:t>70</w:t>
            </w:r>
          </w:p>
        </w:tc>
        <w:tc>
          <w:tcPr>
            <w:tcW w:w="828" w:type="dxa"/>
          </w:tcPr>
          <w:p w14:paraId="287BA81E" w14:textId="77933416" w:rsidR="00CD5B6F" w:rsidRDefault="00CD5B6F" w:rsidP="00CD5B6F">
            <w:r w:rsidRPr="005A49B3">
              <w:t>42</w:t>
            </w:r>
          </w:p>
        </w:tc>
        <w:tc>
          <w:tcPr>
            <w:tcW w:w="922" w:type="dxa"/>
          </w:tcPr>
          <w:p w14:paraId="387D8BC6" w14:textId="65422E18" w:rsidR="00CD5B6F" w:rsidRDefault="00CD5B6F" w:rsidP="00CD5B6F">
            <w:r w:rsidRPr="005A49B3">
              <w:t>64</w:t>
            </w:r>
          </w:p>
        </w:tc>
        <w:tc>
          <w:tcPr>
            <w:tcW w:w="763" w:type="dxa"/>
          </w:tcPr>
          <w:p w14:paraId="73C455A2" w14:textId="53D131E4" w:rsidR="00CD5B6F" w:rsidRDefault="00CD5B6F" w:rsidP="00CD5B6F">
            <w:r w:rsidRPr="00F135D8">
              <w:t>47</w:t>
            </w:r>
          </w:p>
        </w:tc>
        <w:tc>
          <w:tcPr>
            <w:tcW w:w="910" w:type="dxa"/>
          </w:tcPr>
          <w:p w14:paraId="11EC1D60" w14:textId="1B73DCC2" w:rsidR="00CD5B6F" w:rsidRDefault="00CD5B6F" w:rsidP="00CD5B6F">
            <w:r w:rsidRPr="00F135D8">
              <w:t>93</w:t>
            </w:r>
          </w:p>
        </w:tc>
      </w:tr>
      <w:tr w:rsidR="00CD5B6F" w14:paraId="2F5167BB" w14:textId="77777777" w:rsidTr="00CD5B6F">
        <w:tc>
          <w:tcPr>
            <w:tcW w:w="895" w:type="dxa"/>
            <w:vMerge/>
          </w:tcPr>
          <w:p w14:paraId="7F68B838" w14:textId="77777777" w:rsidR="00CD5B6F" w:rsidRDefault="00CD5B6F" w:rsidP="00CD5B6F"/>
        </w:tc>
        <w:tc>
          <w:tcPr>
            <w:tcW w:w="988" w:type="dxa"/>
          </w:tcPr>
          <w:p w14:paraId="6F703055" w14:textId="03088BA6" w:rsidR="00CD5B6F" w:rsidRDefault="00CD5B6F" w:rsidP="00CD5B6F">
            <w:r>
              <w:t>Autumn</w:t>
            </w:r>
          </w:p>
        </w:tc>
        <w:tc>
          <w:tcPr>
            <w:tcW w:w="674" w:type="dxa"/>
          </w:tcPr>
          <w:p w14:paraId="3DFB0D9D" w14:textId="36EF4388" w:rsidR="00CD5B6F" w:rsidRDefault="00CD5B6F" w:rsidP="00CD5B6F">
            <w:r w:rsidRPr="005A49B3">
              <w:t>49</w:t>
            </w:r>
          </w:p>
        </w:tc>
        <w:tc>
          <w:tcPr>
            <w:tcW w:w="925" w:type="dxa"/>
          </w:tcPr>
          <w:p w14:paraId="634606B1" w14:textId="13FE9911" w:rsidR="00CD5B6F" w:rsidRDefault="00CD5B6F" w:rsidP="00CD5B6F">
            <w:r w:rsidRPr="005A49B3">
              <w:t>15</w:t>
            </w:r>
          </w:p>
        </w:tc>
        <w:tc>
          <w:tcPr>
            <w:tcW w:w="724" w:type="dxa"/>
          </w:tcPr>
          <w:p w14:paraId="107B9928" w14:textId="2942E0CB" w:rsidR="00CD5B6F" w:rsidRDefault="00CD5B6F" w:rsidP="00CD5B6F">
            <w:r w:rsidRPr="005A49B3">
              <w:t>54</w:t>
            </w:r>
          </w:p>
        </w:tc>
        <w:tc>
          <w:tcPr>
            <w:tcW w:w="1000" w:type="dxa"/>
          </w:tcPr>
          <w:p w14:paraId="70AF59BD" w14:textId="05B68765" w:rsidR="00CD5B6F" w:rsidRDefault="00CD5B6F" w:rsidP="00CD5B6F">
            <w:r w:rsidRPr="005A49B3">
              <w:t>32</w:t>
            </w:r>
          </w:p>
        </w:tc>
        <w:tc>
          <w:tcPr>
            <w:tcW w:w="827" w:type="dxa"/>
          </w:tcPr>
          <w:p w14:paraId="12128912" w14:textId="4674D148" w:rsidR="00CD5B6F" w:rsidRDefault="00CD5B6F" w:rsidP="00CD5B6F">
            <w:r w:rsidRPr="005A49B3">
              <w:t>40</w:t>
            </w:r>
          </w:p>
        </w:tc>
        <w:tc>
          <w:tcPr>
            <w:tcW w:w="1090" w:type="dxa"/>
          </w:tcPr>
          <w:p w14:paraId="6C21301C" w14:textId="0A8D9BB7" w:rsidR="00CD5B6F" w:rsidRDefault="00CD5B6F" w:rsidP="00CD5B6F">
            <w:r w:rsidRPr="005A49B3">
              <w:t>66</w:t>
            </w:r>
          </w:p>
        </w:tc>
        <w:tc>
          <w:tcPr>
            <w:tcW w:w="828" w:type="dxa"/>
          </w:tcPr>
          <w:p w14:paraId="6A4FA1C2" w14:textId="759B65D0" w:rsidR="00CD5B6F" w:rsidRDefault="00CD5B6F" w:rsidP="00CD5B6F">
            <w:r w:rsidRPr="005A49B3">
              <w:t>53</w:t>
            </w:r>
          </w:p>
        </w:tc>
        <w:tc>
          <w:tcPr>
            <w:tcW w:w="922" w:type="dxa"/>
          </w:tcPr>
          <w:p w14:paraId="06A60119" w14:textId="659DCE74" w:rsidR="00CD5B6F" w:rsidRDefault="00CD5B6F" w:rsidP="00CD5B6F">
            <w:r w:rsidRPr="005A49B3">
              <w:t>90</w:t>
            </w:r>
          </w:p>
        </w:tc>
        <w:tc>
          <w:tcPr>
            <w:tcW w:w="763" w:type="dxa"/>
          </w:tcPr>
          <w:p w14:paraId="3F905AED" w14:textId="46E8CBA7" w:rsidR="00CD5B6F" w:rsidRDefault="00CD5B6F" w:rsidP="00CD5B6F">
            <w:r w:rsidRPr="00F135D8">
              <w:t>54</w:t>
            </w:r>
          </w:p>
        </w:tc>
        <w:tc>
          <w:tcPr>
            <w:tcW w:w="910" w:type="dxa"/>
          </w:tcPr>
          <w:p w14:paraId="503F8155" w14:textId="6BD9A2F4" w:rsidR="00CD5B6F" w:rsidRDefault="00CD5B6F" w:rsidP="00CD5B6F">
            <w:r w:rsidRPr="00F135D8">
              <w:t>82</w:t>
            </w:r>
          </w:p>
        </w:tc>
      </w:tr>
      <w:tr w:rsidR="00CD5B6F" w14:paraId="604D770F" w14:textId="77777777" w:rsidTr="00CD5B6F">
        <w:tc>
          <w:tcPr>
            <w:tcW w:w="895" w:type="dxa"/>
            <w:vMerge/>
          </w:tcPr>
          <w:p w14:paraId="61054035" w14:textId="77777777" w:rsidR="00CD5B6F" w:rsidRDefault="00CD5B6F" w:rsidP="00CD5B6F"/>
        </w:tc>
        <w:tc>
          <w:tcPr>
            <w:tcW w:w="988" w:type="dxa"/>
          </w:tcPr>
          <w:p w14:paraId="217D11D7" w14:textId="79E21912" w:rsidR="00CD5B6F" w:rsidRDefault="00CD5B6F" w:rsidP="00CD5B6F">
            <w:r>
              <w:t>Year</w:t>
            </w:r>
          </w:p>
        </w:tc>
        <w:tc>
          <w:tcPr>
            <w:tcW w:w="674" w:type="dxa"/>
          </w:tcPr>
          <w:p w14:paraId="56221DC0" w14:textId="72061593" w:rsidR="00CD5B6F" w:rsidRDefault="00CD5B6F" w:rsidP="00CD5B6F">
            <w:r w:rsidRPr="005A49B3">
              <w:t>89</w:t>
            </w:r>
          </w:p>
        </w:tc>
        <w:tc>
          <w:tcPr>
            <w:tcW w:w="925" w:type="dxa"/>
          </w:tcPr>
          <w:p w14:paraId="75DC34E0" w14:textId="6E7695A5" w:rsidR="00CD5B6F" w:rsidRDefault="00CD5B6F" w:rsidP="00CD5B6F">
            <w:r w:rsidRPr="005A49B3">
              <w:t>52</w:t>
            </w:r>
          </w:p>
        </w:tc>
        <w:tc>
          <w:tcPr>
            <w:tcW w:w="724" w:type="dxa"/>
          </w:tcPr>
          <w:p w14:paraId="1BE56552" w14:textId="5657D4D9" w:rsidR="00CD5B6F" w:rsidRDefault="00CD5B6F" w:rsidP="00CD5B6F">
            <w:r w:rsidRPr="005A49B3">
              <w:t>100</w:t>
            </w:r>
          </w:p>
        </w:tc>
        <w:tc>
          <w:tcPr>
            <w:tcW w:w="1000" w:type="dxa"/>
          </w:tcPr>
          <w:p w14:paraId="4A6CBCA7" w14:textId="028D770E" w:rsidR="00CD5B6F" w:rsidRDefault="00CD5B6F" w:rsidP="00CD5B6F">
            <w:r w:rsidRPr="005A49B3">
              <w:t>94</w:t>
            </w:r>
          </w:p>
        </w:tc>
        <w:tc>
          <w:tcPr>
            <w:tcW w:w="827" w:type="dxa"/>
          </w:tcPr>
          <w:p w14:paraId="488E1F8B" w14:textId="081D0EFC" w:rsidR="00CD5B6F" w:rsidRDefault="00CD5B6F" w:rsidP="00CD5B6F">
            <w:r w:rsidRPr="005A49B3">
              <w:t>77</w:t>
            </w:r>
          </w:p>
        </w:tc>
        <w:tc>
          <w:tcPr>
            <w:tcW w:w="1090" w:type="dxa"/>
          </w:tcPr>
          <w:p w14:paraId="0F5CFF46" w14:textId="5DD4842F" w:rsidR="00CD5B6F" w:rsidRDefault="00CD5B6F" w:rsidP="00CD5B6F">
            <w:r w:rsidRPr="005A49B3">
              <w:t>136</w:t>
            </w:r>
          </w:p>
        </w:tc>
        <w:tc>
          <w:tcPr>
            <w:tcW w:w="828" w:type="dxa"/>
          </w:tcPr>
          <w:p w14:paraId="1991F6FB" w14:textId="3CDFD71B" w:rsidR="00CD5B6F" w:rsidRDefault="00CD5B6F" w:rsidP="00CD5B6F">
            <w:r w:rsidRPr="005A49B3">
              <w:t>95</w:t>
            </w:r>
          </w:p>
        </w:tc>
        <w:tc>
          <w:tcPr>
            <w:tcW w:w="922" w:type="dxa"/>
          </w:tcPr>
          <w:p w14:paraId="67ED492E" w14:textId="724C01C5" w:rsidR="00CD5B6F" w:rsidRDefault="00CD5B6F" w:rsidP="00CD5B6F">
            <w:r w:rsidRPr="005A49B3">
              <w:t>154</w:t>
            </w:r>
          </w:p>
        </w:tc>
        <w:tc>
          <w:tcPr>
            <w:tcW w:w="763" w:type="dxa"/>
          </w:tcPr>
          <w:p w14:paraId="474E3EE8" w14:textId="174D49F4" w:rsidR="00CD5B6F" w:rsidRDefault="00CD5B6F" w:rsidP="00CD5B6F">
            <w:r w:rsidRPr="00F135D8">
              <w:t>101</w:t>
            </w:r>
          </w:p>
        </w:tc>
        <w:tc>
          <w:tcPr>
            <w:tcW w:w="910" w:type="dxa"/>
          </w:tcPr>
          <w:p w14:paraId="7DB9E9DB" w14:textId="0B1ACAEB" w:rsidR="00CD5B6F" w:rsidRDefault="00CD5B6F" w:rsidP="00CD5B6F">
            <w:r w:rsidRPr="00F135D8">
              <w:t>175</w:t>
            </w:r>
          </w:p>
        </w:tc>
      </w:tr>
      <w:tr w:rsidR="00CD5B6F" w14:paraId="12028D74" w14:textId="77777777" w:rsidTr="00CD5B6F">
        <w:tc>
          <w:tcPr>
            <w:tcW w:w="895" w:type="dxa"/>
            <w:vMerge w:val="restart"/>
          </w:tcPr>
          <w:p w14:paraId="0D954A65" w14:textId="487AD8BE" w:rsidR="00CD5B6F" w:rsidRDefault="00CD5B6F" w:rsidP="00CD5B6F">
            <w:r>
              <w:t>CO2B</w:t>
            </w:r>
          </w:p>
        </w:tc>
        <w:tc>
          <w:tcPr>
            <w:tcW w:w="988" w:type="dxa"/>
          </w:tcPr>
          <w:p w14:paraId="3353C4C2" w14:textId="43AFD8AE" w:rsidR="00CD5B6F" w:rsidRDefault="00CD5B6F" w:rsidP="00CD5B6F">
            <w:r>
              <w:t>Spring</w:t>
            </w:r>
          </w:p>
        </w:tc>
        <w:tc>
          <w:tcPr>
            <w:tcW w:w="674" w:type="dxa"/>
          </w:tcPr>
          <w:p w14:paraId="2FB00591" w14:textId="68ECD009" w:rsidR="00CD5B6F" w:rsidRDefault="00CD5B6F" w:rsidP="00CD5B6F">
            <w:r w:rsidRPr="005A49B3">
              <w:t>X</w:t>
            </w:r>
          </w:p>
        </w:tc>
        <w:tc>
          <w:tcPr>
            <w:tcW w:w="925" w:type="dxa"/>
          </w:tcPr>
          <w:p w14:paraId="0ED26345" w14:textId="5FF5D1A5" w:rsidR="00CD5B6F" w:rsidRDefault="00CD5B6F" w:rsidP="00CD5B6F">
            <w:r w:rsidRPr="005A49B3">
              <w:t>X</w:t>
            </w:r>
          </w:p>
        </w:tc>
        <w:tc>
          <w:tcPr>
            <w:tcW w:w="724" w:type="dxa"/>
          </w:tcPr>
          <w:p w14:paraId="38370E81" w14:textId="747881C0" w:rsidR="00CD5B6F" w:rsidRDefault="00CD5B6F" w:rsidP="00CD5B6F">
            <w:r w:rsidRPr="005A49B3">
              <w:t>53</w:t>
            </w:r>
          </w:p>
        </w:tc>
        <w:tc>
          <w:tcPr>
            <w:tcW w:w="1000" w:type="dxa"/>
          </w:tcPr>
          <w:p w14:paraId="33344CCC" w14:textId="4E16A8A5" w:rsidR="00CD5B6F" w:rsidRDefault="00CD5B6F" w:rsidP="00CD5B6F">
            <w:r w:rsidRPr="005A49B3">
              <w:t>25</w:t>
            </w:r>
          </w:p>
        </w:tc>
        <w:tc>
          <w:tcPr>
            <w:tcW w:w="827" w:type="dxa"/>
          </w:tcPr>
          <w:p w14:paraId="7872F118" w14:textId="5650B28F" w:rsidR="00CD5B6F" w:rsidRDefault="00CD5B6F" w:rsidP="00CD5B6F">
            <w:r w:rsidRPr="005A49B3">
              <w:t>32</w:t>
            </w:r>
          </w:p>
        </w:tc>
        <w:tc>
          <w:tcPr>
            <w:tcW w:w="1090" w:type="dxa"/>
          </w:tcPr>
          <w:p w14:paraId="6C980E64" w14:textId="70DEF203" w:rsidR="00CD5B6F" w:rsidRDefault="00CD5B6F" w:rsidP="00CD5B6F">
            <w:r w:rsidRPr="005A49B3">
              <w:t>55</w:t>
            </w:r>
          </w:p>
        </w:tc>
        <w:tc>
          <w:tcPr>
            <w:tcW w:w="828" w:type="dxa"/>
          </w:tcPr>
          <w:p w14:paraId="55E12B6B" w14:textId="33F743AB" w:rsidR="00CD5B6F" w:rsidRDefault="00CD5B6F" w:rsidP="00CD5B6F">
            <w:r w:rsidRPr="005A49B3">
              <w:t>28</w:t>
            </w:r>
          </w:p>
        </w:tc>
        <w:tc>
          <w:tcPr>
            <w:tcW w:w="922" w:type="dxa"/>
          </w:tcPr>
          <w:p w14:paraId="1F8CE033" w14:textId="2FEBC439" w:rsidR="00CD5B6F" w:rsidRDefault="00CD5B6F" w:rsidP="00CD5B6F">
            <w:r w:rsidRPr="005A49B3">
              <w:t>65</w:t>
            </w:r>
          </w:p>
        </w:tc>
        <w:tc>
          <w:tcPr>
            <w:tcW w:w="763" w:type="dxa"/>
          </w:tcPr>
          <w:p w14:paraId="0F992457" w14:textId="1DE75278" w:rsidR="00CD5B6F" w:rsidRDefault="00CD5B6F" w:rsidP="00CD5B6F">
            <w:r w:rsidRPr="00F135D8">
              <w:t>39</w:t>
            </w:r>
          </w:p>
        </w:tc>
        <w:tc>
          <w:tcPr>
            <w:tcW w:w="910" w:type="dxa"/>
          </w:tcPr>
          <w:p w14:paraId="206D0917" w14:textId="4E5388CE" w:rsidR="00CD5B6F" w:rsidRDefault="00CD5B6F" w:rsidP="00CD5B6F">
            <w:r w:rsidRPr="00F135D8">
              <w:t>44</w:t>
            </w:r>
          </w:p>
        </w:tc>
      </w:tr>
      <w:tr w:rsidR="00CD5B6F" w14:paraId="7E4ACE37" w14:textId="77777777" w:rsidTr="00CD5B6F">
        <w:tc>
          <w:tcPr>
            <w:tcW w:w="895" w:type="dxa"/>
            <w:vMerge/>
          </w:tcPr>
          <w:p w14:paraId="06F9434E" w14:textId="77777777" w:rsidR="00CD5B6F" w:rsidRDefault="00CD5B6F" w:rsidP="00CD5B6F"/>
        </w:tc>
        <w:tc>
          <w:tcPr>
            <w:tcW w:w="988" w:type="dxa"/>
          </w:tcPr>
          <w:p w14:paraId="2397C89A" w14:textId="4C1863DA" w:rsidR="00CD5B6F" w:rsidRDefault="00CD5B6F" w:rsidP="00CD5B6F">
            <w:r>
              <w:t>Autumn</w:t>
            </w:r>
          </w:p>
        </w:tc>
        <w:tc>
          <w:tcPr>
            <w:tcW w:w="674" w:type="dxa"/>
          </w:tcPr>
          <w:p w14:paraId="10F77771" w14:textId="02D39507" w:rsidR="00CD5B6F" w:rsidRDefault="00CD5B6F" w:rsidP="00CD5B6F">
            <w:r w:rsidRPr="005A49B3">
              <w:t>72</w:t>
            </w:r>
          </w:p>
        </w:tc>
        <w:tc>
          <w:tcPr>
            <w:tcW w:w="925" w:type="dxa"/>
          </w:tcPr>
          <w:p w14:paraId="00ADE613" w14:textId="0A08EA9D" w:rsidR="00CD5B6F" w:rsidRDefault="00CD5B6F" w:rsidP="00CD5B6F">
            <w:r w:rsidRPr="005A49B3">
              <w:t>7</w:t>
            </w:r>
          </w:p>
        </w:tc>
        <w:tc>
          <w:tcPr>
            <w:tcW w:w="724" w:type="dxa"/>
          </w:tcPr>
          <w:p w14:paraId="2A6006F9" w14:textId="131D3DF1" w:rsidR="00CD5B6F" w:rsidRDefault="00CD5B6F" w:rsidP="00CD5B6F">
            <w:r w:rsidRPr="005A49B3">
              <w:t>45</w:t>
            </w:r>
          </w:p>
        </w:tc>
        <w:tc>
          <w:tcPr>
            <w:tcW w:w="1000" w:type="dxa"/>
          </w:tcPr>
          <w:p w14:paraId="40F84E68" w14:textId="63DDF3CC" w:rsidR="00CD5B6F" w:rsidRDefault="00CD5B6F" w:rsidP="00CD5B6F">
            <w:r w:rsidRPr="005A49B3">
              <w:t>33</w:t>
            </w:r>
          </w:p>
        </w:tc>
        <w:tc>
          <w:tcPr>
            <w:tcW w:w="827" w:type="dxa"/>
          </w:tcPr>
          <w:p w14:paraId="10E4C9DB" w14:textId="54DEBEF9" w:rsidR="00CD5B6F" w:rsidRDefault="00CD5B6F" w:rsidP="00CD5B6F">
            <w:r w:rsidRPr="005A49B3">
              <w:t>32</w:t>
            </w:r>
          </w:p>
        </w:tc>
        <w:tc>
          <w:tcPr>
            <w:tcW w:w="1090" w:type="dxa"/>
          </w:tcPr>
          <w:p w14:paraId="34209F17" w14:textId="00514129" w:rsidR="00CD5B6F" w:rsidRDefault="00CD5B6F" w:rsidP="00CD5B6F">
            <w:r w:rsidRPr="005A49B3">
              <w:t>75</w:t>
            </w:r>
          </w:p>
        </w:tc>
        <w:tc>
          <w:tcPr>
            <w:tcW w:w="828" w:type="dxa"/>
          </w:tcPr>
          <w:p w14:paraId="7DAD956F" w14:textId="483D682F" w:rsidR="00CD5B6F" w:rsidRDefault="00CD5B6F" w:rsidP="00CD5B6F">
            <w:r w:rsidRPr="005A49B3">
              <w:t>46</w:t>
            </w:r>
          </w:p>
        </w:tc>
        <w:tc>
          <w:tcPr>
            <w:tcW w:w="922" w:type="dxa"/>
          </w:tcPr>
          <w:p w14:paraId="5D18348F" w14:textId="76D2A5F1" w:rsidR="00CD5B6F" w:rsidRDefault="00CD5B6F" w:rsidP="00CD5B6F">
            <w:r w:rsidRPr="005A49B3">
              <w:t>62</w:t>
            </w:r>
          </w:p>
        </w:tc>
        <w:tc>
          <w:tcPr>
            <w:tcW w:w="763" w:type="dxa"/>
          </w:tcPr>
          <w:p w14:paraId="7337228B" w14:textId="75B41E0D" w:rsidR="00CD5B6F" w:rsidRDefault="00CD5B6F" w:rsidP="00CD5B6F">
            <w:r w:rsidRPr="00F135D8">
              <w:t>45</w:t>
            </w:r>
          </w:p>
        </w:tc>
        <w:tc>
          <w:tcPr>
            <w:tcW w:w="910" w:type="dxa"/>
          </w:tcPr>
          <w:p w14:paraId="62840899" w14:textId="19F1C30C" w:rsidR="00CD5B6F" w:rsidRDefault="00CD5B6F" w:rsidP="00CD5B6F">
            <w:r w:rsidRPr="00F135D8">
              <w:t>75</w:t>
            </w:r>
          </w:p>
        </w:tc>
      </w:tr>
      <w:tr w:rsidR="00CD5B6F" w14:paraId="71B58D74" w14:textId="77777777" w:rsidTr="00CD5B6F">
        <w:tc>
          <w:tcPr>
            <w:tcW w:w="895" w:type="dxa"/>
            <w:vMerge/>
          </w:tcPr>
          <w:p w14:paraId="16D5FEC2" w14:textId="77777777" w:rsidR="00CD5B6F" w:rsidRDefault="00CD5B6F" w:rsidP="00CD5B6F"/>
        </w:tc>
        <w:tc>
          <w:tcPr>
            <w:tcW w:w="988" w:type="dxa"/>
          </w:tcPr>
          <w:p w14:paraId="2A9B05CF" w14:textId="5EBB7776" w:rsidR="00CD5B6F" w:rsidRDefault="00CD5B6F" w:rsidP="00CD5B6F">
            <w:r>
              <w:t>Year</w:t>
            </w:r>
          </w:p>
        </w:tc>
        <w:tc>
          <w:tcPr>
            <w:tcW w:w="674" w:type="dxa"/>
          </w:tcPr>
          <w:p w14:paraId="183AABEC" w14:textId="0A351919" w:rsidR="00CD5B6F" w:rsidRDefault="00CD5B6F" w:rsidP="00CD5B6F">
            <w:r w:rsidRPr="005A49B3">
              <w:t>72</w:t>
            </w:r>
          </w:p>
        </w:tc>
        <w:tc>
          <w:tcPr>
            <w:tcW w:w="925" w:type="dxa"/>
          </w:tcPr>
          <w:p w14:paraId="1DE2286C" w14:textId="32108204" w:rsidR="00CD5B6F" w:rsidRDefault="00CD5B6F" w:rsidP="00CD5B6F">
            <w:r w:rsidRPr="005A49B3">
              <w:t>7</w:t>
            </w:r>
          </w:p>
        </w:tc>
        <w:tc>
          <w:tcPr>
            <w:tcW w:w="724" w:type="dxa"/>
          </w:tcPr>
          <w:p w14:paraId="083566BE" w14:textId="3E589431" w:rsidR="00CD5B6F" w:rsidRDefault="00CD5B6F" w:rsidP="00CD5B6F">
            <w:r w:rsidRPr="005A49B3">
              <w:t>98</w:t>
            </w:r>
          </w:p>
        </w:tc>
        <w:tc>
          <w:tcPr>
            <w:tcW w:w="1000" w:type="dxa"/>
          </w:tcPr>
          <w:p w14:paraId="03B340A6" w14:textId="6739F33D" w:rsidR="00CD5B6F" w:rsidRDefault="00CD5B6F" w:rsidP="00CD5B6F">
            <w:r w:rsidRPr="005A49B3">
              <w:t>58</w:t>
            </w:r>
          </w:p>
        </w:tc>
        <w:tc>
          <w:tcPr>
            <w:tcW w:w="827" w:type="dxa"/>
          </w:tcPr>
          <w:p w14:paraId="0EC3C792" w14:textId="35356A64" w:rsidR="00CD5B6F" w:rsidRDefault="00CD5B6F" w:rsidP="00CD5B6F">
            <w:r w:rsidRPr="005A49B3">
              <w:t>64</w:t>
            </w:r>
          </w:p>
        </w:tc>
        <w:tc>
          <w:tcPr>
            <w:tcW w:w="1090" w:type="dxa"/>
          </w:tcPr>
          <w:p w14:paraId="07CBE669" w14:textId="5D3F4223" w:rsidR="00CD5B6F" w:rsidRDefault="00CD5B6F" w:rsidP="00CD5B6F">
            <w:r w:rsidRPr="005A49B3">
              <w:t>130</w:t>
            </w:r>
          </w:p>
        </w:tc>
        <w:tc>
          <w:tcPr>
            <w:tcW w:w="828" w:type="dxa"/>
          </w:tcPr>
          <w:p w14:paraId="57816324" w14:textId="5ED92150" w:rsidR="00CD5B6F" w:rsidRDefault="00CD5B6F" w:rsidP="00CD5B6F">
            <w:r w:rsidRPr="005A49B3">
              <w:t>74</w:t>
            </w:r>
          </w:p>
        </w:tc>
        <w:tc>
          <w:tcPr>
            <w:tcW w:w="922" w:type="dxa"/>
          </w:tcPr>
          <w:p w14:paraId="53DD8465" w14:textId="4ADFE9C8" w:rsidR="00CD5B6F" w:rsidRDefault="00CD5B6F" w:rsidP="00CD5B6F">
            <w:r w:rsidRPr="005A49B3">
              <w:t>127</w:t>
            </w:r>
          </w:p>
        </w:tc>
        <w:tc>
          <w:tcPr>
            <w:tcW w:w="763" w:type="dxa"/>
          </w:tcPr>
          <w:p w14:paraId="0405897A" w14:textId="6AD4739B" w:rsidR="00CD5B6F" w:rsidRDefault="00CD5B6F" w:rsidP="00CD5B6F">
            <w:r w:rsidRPr="00F135D8">
              <w:t>84</w:t>
            </w:r>
          </w:p>
        </w:tc>
        <w:tc>
          <w:tcPr>
            <w:tcW w:w="910" w:type="dxa"/>
          </w:tcPr>
          <w:p w14:paraId="345310BA" w14:textId="7363EFC0" w:rsidR="00CD5B6F" w:rsidRDefault="00CD5B6F" w:rsidP="00CD5B6F">
            <w:r w:rsidRPr="00F135D8">
              <w:t>119</w:t>
            </w:r>
          </w:p>
        </w:tc>
      </w:tr>
    </w:tbl>
    <w:p w14:paraId="745936C0" w14:textId="77777777" w:rsidR="008D08F8" w:rsidRDefault="008D08F8" w:rsidP="00CD5B6F">
      <w:pPr>
        <w:pStyle w:val="Heading1"/>
      </w:pPr>
    </w:p>
    <w:p w14:paraId="0D7E559A" w14:textId="77777777" w:rsidR="00980C37" w:rsidRDefault="00980C37" w:rsidP="00980C37">
      <w:pPr>
        <w:rPr>
          <w:rFonts w:asciiTheme="majorHAnsi" w:eastAsiaTheme="majorEastAsia" w:hAnsiTheme="majorHAnsi" w:cstheme="majorBidi"/>
          <w:b/>
          <w:color w:val="FF3A53" w:themeColor="accent1"/>
          <w:sz w:val="48"/>
          <w:szCs w:val="32"/>
        </w:rPr>
      </w:pPr>
    </w:p>
    <w:p w14:paraId="237668D0" w14:textId="77777777" w:rsidR="00980C37" w:rsidRPr="00980C37" w:rsidRDefault="00980C37" w:rsidP="00980C37"/>
    <w:p w14:paraId="5BCBCEC8" w14:textId="77777777" w:rsidR="00980C37" w:rsidRPr="00980C37" w:rsidRDefault="00980C37" w:rsidP="00980C37"/>
    <w:p w14:paraId="11F7962C" w14:textId="77777777" w:rsidR="00980C37" w:rsidRPr="00980C37" w:rsidRDefault="00980C37" w:rsidP="00980C37"/>
    <w:p w14:paraId="10C5AFD2" w14:textId="77777777" w:rsidR="00980C37" w:rsidRPr="00980C37" w:rsidRDefault="00980C37" w:rsidP="00980C37"/>
    <w:p w14:paraId="37DBAD0C" w14:textId="77777777" w:rsidR="00980C37" w:rsidRPr="00980C37" w:rsidRDefault="00980C37" w:rsidP="00980C37"/>
    <w:p w14:paraId="383BE4D7" w14:textId="77777777" w:rsidR="00980C37" w:rsidRPr="00980C37" w:rsidRDefault="00980C37" w:rsidP="00980C37"/>
    <w:sectPr w:rsidR="00980C37" w:rsidRPr="00980C37" w:rsidSect="002F6F63">
      <w:footerReference w:type="default" r:id="rId11"/>
      <w:pgSz w:w="11906" w:h="16838" w:code="9"/>
      <w:pgMar w:top="680" w:right="680" w:bottom="680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C08A6" w14:textId="77777777" w:rsidR="009C4FEC" w:rsidRDefault="009C4FEC" w:rsidP="00C145D3">
      <w:pPr>
        <w:spacing w:line="240" w:lineRule="auto"/>
      </w:pPr>
      <w:r>
        <w:separator/>
      </w:r>
    </w:p>
  </w:endnote>
  <w:endnote w:type="continuationSeparator" w:id="0">
    <w:p w14:paraId="2D727FB7" w14:textId="77777777" w:rsidR="009C4FEC" w:rsidRDefault="009C4FEC" w:rsidP="00C1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86ED" w14:textId="77777777" w:rsidR="007246C3" w:rsidRDefault="007246C3">
    <w:pPr>
      <w:pStyle w:val="Footer"/>
    </w:pPr>
  </w:p>
  <w:tbl>
    <w:tblPr>
      <w:tblStyle w:val="TableGrid"/>
      <w:tblW w:w="5000" w:type="pct"/>
      <w:tblBorders>
        <w:top w:val="single" w:sz="4" w:space="0" w:color="2D053C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3"/>
      <w:gridCol w:w="5273"/>
    </w:tblGrid>
    <w:tr w:rsidR="00DE18CE" w14:paraId="529A3858" w14:textId="77777777" w:rsidTr="002F6F63">
      <w:trPr>
        <w:trHeight w:hRule="exact" w:val="964"/>
      </w:trPr>
      <w:tc>
        <w:tcPr>
          <w:tcW w:w="2500" w:type="pct"/>
          <w:vAlign w:val="center"/>
        </w:tcPr>
        <w:p w14:paraId="6F4019B9" w14:textId="58ADF33E" w:rsidR="00DE18CE" w:rsidRDefault="00DE18CE" w:rsidP="00DE18CE">
          <w:pPr>
            <w:pStyle w:val="Footer"/>
          </w:pPr>
        </w:p>
      </w:tc>
      <w:tc>
        <w:tcPr>
          <w:tcW w:w="2500" w:type="pct"/>
          <w:vAlign w:val="center"/>
        </w:tcPr>
        <w:p w14:paraId="0927B011" w14:textId="77777777" w:rsidR="00DE18CE" w:rsidRDefault="00F76FF0" w:rsidP="00DE18C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AA3094F" wp14:editId="2BA8D3F9">
                <wp:extent cx="360000" cy="316800"/>
                <wp:effectExtent l="0" t="0" r="2540" b="7620"/>
                <wp:docPr id="6381144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114407" name="Picture 63811440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05C58" w14:textId="77777777" w:rsidR="00C145D3" w:rsidRPr="00DE18CE" w:rsidRDefault="00C145D3" w:rsidP="00DE18CE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8E21" w14:textId="77777777" w:rsidR="009C4FEC" w:rsidRDefault="009C4FEC" w:rsidP="00C145D3">
      <w:pPr>
        <w:spacing w:line="240" w:lineRule="auto"/>
      </w:pPr>
      <w:r>
        <w:separator/>
      </w:r>
    </w:p>
  </w:footnote>
  <w:footnote w:type="continuationSeparator" w:id="0">
    <w:p w14:paraId="0071A2D7" w14:textId="77777777" w:rsidR="009C4FEC" w:rsidRDefault="009C4FEC" w:rsidP="00C14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20B07F3E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 w:themeColor="text2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 w:themeColor="text2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 w:themeColor="text2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 w:themeColor="text2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 w:themeColor="text2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 w:themeColor="text2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 w:themeColor="text2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 w:themeColor="text2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2D053C" w:themeColor="text2"/>
        <w:szCs w:val="28"/>
      </w:rPr>
    </w:lvl>
  </w:abstractNum>
  <w:abstractNum w:abstractNumId="9" w15:restartNumberingAfterBreak="0">
    <w:nsid w:val="25712607"/>
    <w:multiLevelType w:val="hybridMultilevel"/>
    <w:tmpl w:val="40B4A9EE"/>
    <w:lvl w:ilvl="0" w:tplc="7532834A">
      <w:start w:val="5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8705B"/>
    <w:multiLevelType w:val="multilevel"/>
    <w:tmpl w:val="20B07F3E"/>
    <w:numStyleLink w:val="BulletList"/>
  </w:abstractNum>
  <w:abstractNum w:abstractNumId="11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ED3481"/>
    <w:multiLevelType w:val="hybridMultilevel"/>
    <w:tmpl w:val="040A2E32"/>
    <w:lvl w:ilvl="0" w:tplc="886874B6">
      <w:start w:val="7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2"/>
  </w:num>
  <w:num w:numId="8" w16cid:durableId="554775974">
    <w:abstractNumId w:val="11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2"/>
  </w:num>
  <w:num w:numId="18" w16cid:durableId="1119833186">
    <w:abstractNumId w:val="11"/>
  </w:num>
  <w:num w:numId="19" w16cid:durableId="157768813">
    <w:abstractNumId w:val="8"/>
  </w:num>
  <w:num w:numId="20" w16cid:durableId="876815363">
    <w:abstractNumId w:val="10"/>
  </w:num>
  <w:num w:numId="21" w16cid:durableId="238254533">
    <w:abstractNumId w:val="13"/>
  </w:num>
  <w:num w:numId="22" w16cid:durableId="1118715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EC"/>
    <w:rsid w:val="000121B9"/>
    <w:rsid w:val="00034DF7"/>
    <w:rsid w:val="00035388"/>
    <w:rsid w:val="00037B26"/>
    <w:rsid w:val="00042ED5"/>
    <w:rsid w:val="000A3D76"/>
    <w:rsid w:val="000E4DB6"/>
    <w:rsid w:val="001210B1"/>
    <w:rsid w:val="00133ACD"/>
    <w:rsid w:val="001567AF"/>
    <w:rsid w:val="00157692"/>
    <w:rsid w:val="001B6E08"/>
    <w:rsid w:val="001F3767"/>
    <w:rsid w:val="00210725"/>
    <w:rsid w:val="00224913"/>
    <w:rsid w:val="00224F47"/>
    <w:rsid w:val="00225F50"/>
    <w:rsid w:val="00247952"/>
    <w:rsid w:val="002E1510"/>
    <w:rsid w:val="002F1458"/>
    <w:rsid w:val="002F6993"/>
    <w:rsid w:val="002F6F63"/>
    <w:rsid w:val="003561DD"/>
    <w:rsid w:val="00362E76"/>
    <w:rsid w:val="00371700"/>
    <w:rsid w:val="0038176B"/>
    <w:rsid w:val="003B5EC6"/>
    <w:rsid w:val="003C30EA"/>
    <w:rsid w:val="003C5732"/>
    <w:rsid w:val="003E5CDF"/>
    <w:rsid w:val="004322B9"/>
    <w:rsid w:val="0046474B"/>
    <w:rsid w:val="004D7A1A"/>
    <w:rsid w:val="00505BB1"/>
    <w:rsid w:val="005131B9"/>
    <w:rsid w:val="00567F6C"/>
    <w:rsid w:val="00591C40"/>
    <w:rsid w:val="005D7AE6"/>
    <w:rsid w:val="005E496F"/>
    <w:rsid w:val="005E58BA"/>
    <w:rsid w:val="005F685D"/>
    <w:rsid w:val="00607AD7"/>
    <w:rsid w:val="00620AF7"/>
    <w:rsid w:val="0063219C"/>
    <w:rsid w:val="00645161"/>
    <w:rsid w:val="00653C0E"/>
    <w:rsid w:val="006A6166"/>
    <w:rsid w:val="006B5C21"/>
    <w:rsid w:val="006C534A"/>
    <w:rsid w:val="007129BD"/>
    <w:rsid w:val="00721612"/>
    <w:rsid w:val="007246C3"/>
    <w:rsid w:val="00734EE6"/>
    <w:rsid w:val="007C0490"/>
    <w:rsid w:val="007C11DC"/>
    <w:rsid w:val="00800194"/>
    <w:rsid w:val="00800642"/>
    <w:rsid w:val="00845A02"/>
    <w:rsid w:val="00871D21"/>
    <w:rsid w:val="00884F75"/>
    <w:rsid w:val="0088738B"/>
    <w:rsid w:val="008D08F8"/>
    <w:rsid w:val="008D6DCC"/>
    <w:rsid w:val="008E6C91"/>
    <w:rsid w:val="00913179"/>
    <w:rsid w:val="0092159E"/>
    <w:rsid w:val="0093124F"/>
    <w:rsid w:val="00945AB6"/>
    <w:rsid w:val="00980C37"/>
    <w:rsid w:val="009C4FEC"/>
    <w:rsid w:val="009F522A"/>
    <w:rsid w:val="009F7BC3"/>
    <w:rsid w:val="00A54183"/>
    <w:rsid w:val="00A5485E"/>
    <w:rsid w:val="00AC7F54"/>
    <w:rsid w:val="00AD24BA"/>
    <w:rsid w:val="00B077A6"/>
    <w:rsid w:val="00B4413F"/>
    <w:rsid w:val="00B55694"/>
    <w:rsid w:val="00B621E4"/>
    <w:rsid w:val="00B62394"/>
    <w:rsid w:val="00B6296C"/>
    <w:rsid w:val="00B73019"/>
    <w:rsid w:val="00BE4B92"/>
    <w:rsid w:val="00C145D3"/>
    <w:rsid w:val="00C314A6"/>
    <w:rsid w:val="00C528B9"/>
    <w:rsid w:val="00C55D3A"/>
    <w:rsid w:val="00C95366"/>
    <w:rsid w:val="00C95E82"/>
    <w:rsid w:val="00CB1882"/>
    <w:rsid w:val="00CD20C3"/>
    <w:rsid w:val="00CD5562"/>
    <w:rsid w:val="00CD5B6F"/>
    <w:rsid w:val="00CF0A60"/>
    <w:rsid w:val="00CF0C25"/>
    <w:rsid w:val="00D02401"/>
    <w:rsid w:val="00D45004"/>
    <w:rsid w:val="00D85DDA"/>
    <w:rsid w:val="00D9414E"/>
    <w:rsid w:val="00DB2BF8"/>
    <w:rsid w:val="00DB39FC"/>
    <w:rsid w:val="00DE18CE"/>
    <w:rsid w:val="00DF19EB"/>
    <w:rsid w:val="00E01CA0"/>
    <w:rsid w:val="00E30DE6"/>
    <w:rsid w:val="00E32CD3"/>
    <w:rsid w:val="00E36665"/>
    <w:rsid w:val="00E76832"/>
    <w:rsid w:val="00EA1CF8"/>
    <w:rsid w:val="00EC5A03"/>
    <w:rsid w:val="00F30A0E"/>
    <w:rsid w:val="00F654FD"/>
    <w:rsid w:val="00F76410"/>
    <w:rsid w:val="00F76FF0"/>
    <w:rsid w:val="00F80314"/>
    <w:rsid w:val="00FB346F"/>
    <w:rsid w:val="00FB3FDB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A255B"/>
  <w15:chartTrackingRefBased/>
  <w15:docId w15:val="{BAB84A6A-1464-4A67-AE47-BA0AC11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5C21"/>
    <w:pPr>
      <w:spacing w:line="290" w:lineRule="atLeast"/>
    </w:pPr>
    <w:rPr>
      <w:color w:val="2D053C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24913"/>
    <w:pPr>
      <w:keepNext/>
      <w:keepLines/>
      <w:spacing w:after="170" w:line="600" w:lineRule="atLeast"/>
      <w:outlineLvl w:val="0"/>
    </w:pPr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474B"/>
    <w:pPr>
      <w:keepNext/>
      <w:keepLines/>
      <w:spacing w:after="170" w:line="600" w:lineRule="atLeast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474B"/>
    <w:pPr>
      <w:keepNext/>
      <w:keepLines/>
      <w:spacing w:after="170" w:line="440" w:lineRule="atLeas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6474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46474B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46474B"/>
    <w:rPr>
      <w:color w:val="2D053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913"/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74B"/>
    <w:rPr>
      <w:rFonts w:asciiTheme="majorHAnsi" w:eastAsiaTheme="majorEastAsia" w:hAnsiTheme="majorHAnsi" w:cstheme="majorBidi"/>
      <w:color w:val="2D053C" w:themeColor="text2"/>
      <w:sz w:val="48"/>
      <w:szCs w:val="26"/>
    </w:rPr>
  </w:style>
  <w:style w:type="paragraph" w:styleId="Caption">
    <w:name w:val="caption"/>
    <w:basedOn w:val="Normal"/>
    <w:next w:val="Normal"/>
    <w:uiPriority w:val="49"/>
    <w:qFormat/>
    <w:rsid w:val="0046474B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74B"/>
    <w:rPr>
      <w:rFonts w:asciiTheme="majorHAnsi" w:eastAsiaTheme="majorEastAsia" w:hAnsiTheme="majorHAnsi" w:cstheme="majorBidi"/>
      <w:b/>
      <w:color w:val="2D053C" w:themeColor="text2"/>
      <w:sz w:val="3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E3666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E3666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E3666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E36665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6474B"/>
    <w:rPr>
      <w:rFonts w:asciiTheme="majorHAnsi" w:eastAsiaTheme="majorEastAsia" w:hAnsiTheme="majorHAnsi" w:cstheme="majorBidi"/>
      <w:b/>
      <w:iCs/>
      <w:color w:val="2D053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46474B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46474B"/>
    <w:rPr>
      <w:iCs/>
      <w:color w:val="2D053C" w:themeColor="text2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basedOn w:val="DefaultParagraphFont"/>
    <w:link w:val="BodyText"/>
    <w:rsid w:val="00B621E4"/>
    <w:rPr>
      <w:color w:val="2D053C" w:themeColor="text2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46474B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6B5C21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077A6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A6"/>
    <w:rPr>
      <w:color w:val="2D053C" w:themeColor="text2"/>
      <w:sz w:val="22"/>
    </w:rPr>
  </w:style>
  <w:style w:type="table" w:styleId="TableGrid">
    <w:name w:val="Table Grid"/>
    <w:basedOn w:val="TableNormal"/>
    <w:uiPriority w:val="3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4D7A1A"/>
    <w:pPr>
      <w:spacing w:after="60"/>
    </w:pPr>
    <w:rPr>
      <w:sz w:val="22"/>
    </w:rPr>
    <w:tblPr>
      <w:tblBorders>
        <w:bottom w:val="single" w:sz="4" w:space="0" w:color="FF3A53" w:themeColor="accent1"/>
        <w:insideH w:val="single" w:sz="4" w:space="0" w:color="FF3A53" w:themeColor="accent1"/>
      </w:tblBorders>
    </w:tblPr>
    <w:tblStylePr w:type="firstRow">
      <w:rPr>
        <w:b/>
        <w:color w:val="FF3A53" w:themeColor="accent1"/>
      </w:rPr>
      <w:tblPr/>
      <w:tcPr>
        <w:tcBorders>
          <w:bottom w:val="nil"/>
        </w:tcBorders>
        <w:shd w:val="clear" w:color="auto" w:fill="FFD7DC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85DDA"/>
    <w:pPr>
      <w:spacing w:line="240" w:lineRule="auto"/>
      <w:ind w:left="720"/>
      <w:contextualSpacing/>
    </w:pPr>
    <w:rPr>
      <w:rFonts w:ascii="Arial" w:eastAsiaTheme="minorHAnsi" w:hAnsi="Arial"/>
      <w:color w:val="auto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cracuk.sharepoint.com/sites/RCRSharedFiles2/Shared%20Documents/Exams/Communications/Brand%20and%20House%20Style/RCR%20Brand%20Assets%20-%20Nov23/RCR%20Branded%20Templates/RS109_RCR_General%20Word%20template.dotx?OR=81dd2b71-fb82-4b33-ac71-fed46bf" TargetMode="External"/></Relationships>
</file>

<file path=word/theme/theme1.xml><?xml version="1.0" encoding="utf-8"?>
<a:theme xmlns:a="http://schemas.openxmlformats.org/drawingml/2006/main" name="Office Theme">
  <a:themeElements>
    <a:clrScheme name="RCR colour theme">
      <a:dk1>
        <a:sysClr val="windowText" lastClr="000000"/>
      </a:dk1>
      <a:lt1>
        <a:sysClr val="window" lastClr="FFFFFF"/>
      </a:lt1>
      <a:dk2>
        <a:srgbClr val="2D053C"/>
      </a:dk2>
      <a:lt2>
        <a:srgbClr val="F8F7FF"/>
      </a:lt2>
      <a:accent1>
        <a:srgbClr val="FF3A53"/>
      </a:accent1>
      <a:accent2>
        <a:srgbClr val="2E54FF"/>
      </a:accent2>
      <a:accent3>
        <a:srgbClr val="00FFFF"/>
      </a:accent3>
      <a:accent4>
        <a:srgbClr val="C8FF0A"/>
      </a:accent4>
      <a:accent5>
        <a:srgbClr val="32FF64"/>
      </a:accent5>
      <a:accent6>
        <a:srgbClr val="F0EFFF"/>
      </a:accent6>
      <a:hlink>
        <a:srgbClr val="FF3A53"/>
      </a:hlink>
      <a:folHlink>
        <a:srgbClr val="2E54FF"/>
      </a:folHlink>
    </a:clrScheme>
    <a:fontScheme name="RCR fon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tx2"/>
          </a:solidFill>
          <a:miter lim="800000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1" ma:contentTypeDescription="Create a new document." ma:contentTypeScope="" ma:versionID="d7cf2d1c19202e94fbcb2367b11dd8e9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b4b005-a1e9-415f-95e8-b72bee4e82f5">
      <UserInfo>
        <DisplayName/>
        <AccountId xsi:nil="true"/>
        <AccountType/>
      </UserInfo>
    </SharedWithUsers>
    <TaxCatchAll xmlns="3fb4b005-a1e9-415f-95e8-b72bee4e82f5" xsi:nil="true"/>
    <MediaLengthInSeconds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Choice xmlns="6554f0f3-0605-4421-b410-d212dd1c837f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Firstsift xmlns="6554f0f3-0605-4421-b410-d212dd1c837f">Fail</Firstsif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22C3F-6983-438E-97C9-EA8E6F461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11669-6250-4403-B481-182BF0470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8A728-933B-4BE0-A1AE-911BDA0712BD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3fb4b005-a1e9-415f-95e8-b72bee4e82f5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554f0f3-0605-4421-b410-d212dd1c83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510FD-90F1-49FB-B9FF-389F5DFF6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RS109_RCR_General%20Word%20template.dotx?OR=81dd2b71-fb82-4b33-ac71-fed46bf</Template>
  <TotalTime>1288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 Cooke</dc:creator>
  <cp:keywords/>
  <dc:description/>
  <cp:lastModifiedBy>Corin Cooke</cp:lastModifiedBy>
  <cp:revision>6</cp:revision>
  <dcterms:created xsi:type="dcterms:W3CDTF">2024-12-18T11:50:00Z</dcterms:created>
  <dcterms:modified xsi:type="dcterms:W3CDTF">2025-01-02T09:19:00Z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0x01010033930D4881B426479DFFD409E83C1F79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